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871" w14:textId="77777777" w:rsidR="00B67B6E" w:rsidRPr="00B67B6E" w:rsidRDefault="00B67B6E" w:rsidP="00B67B6E">
      <w:pPr>
        <w:rPr>
          <w:rFonts w:ascii="Arial" w:hAnsi="Arial" w:cs="Arial"/>
          <w:b/>
          <w:bCs/>
        </w:rPr>
      </w:pPr>
      <w:r w:rsidRPr="00B67B6E">
        <w:rPr>
          <w:rFonts w:ascii="Arial" w:hAnsi="Arial" w:cs="Arial"/>
          <w:b/>
          <w:bCs/>
        </w:rPr>
        <w:t xml:space="preserve">APPLICATION FORM </w:t>
      </w:r>
    </w:p>
    <w:p w14:paraId="1D7FF549" w14:textId="77777777" w:rsidR="00B67B6E" w:rsidRPr="00B67B6E" w:rsidRDefault="00B67B6E" w:rsidP="00B67B6E">
      <w:pPr>
        <w:rPr>
          <w:rFonts w:ascii="Arial" w:hAnsi="Arial" w:cs="Arial"/>
        </w:rPr>
      </w:pPr>
    </w:p>
    <w:p w14:paraId="50F1A7C4" w14:textId="77777777" w:rsidR="00B67B6E" w:rsidRPr="00B67B6E" w:rsidRDefault="00B67B6E" w:rsidP="00B67B6E">
      <w:pPr>
        <w:rPr>
          <w:rFonts w:ascii="Arial" w:hAnsi="Arial" w:cs="Arial"/>
          <w:b/>
          <w:bCs/>
          <w:u w:val="single"/>
        </w:rPr>
      </w:pPr>
      <w:r w:rsidRPr="00B67B6E">
        <w:rPr>
          <w:rFonts w:ascii="Arial" w:hAnsi="Arial" w:cs="Arial"/>
          <w:b/>
          <w:bCs/>
          <w:u w:val="single"/>
        </w:rPr>
        <w:t xml:space="preserve">Post Details </w:t>
      </w:r>
    </w:p>
    <w:p w14:paraId="61BDF786" w14:textId="77777777" w:rsidR="00B67B6E" w:rsidRPr="00B67B6E" w:rsidRDefault="00B67B6E" w:rsidP="00B67B6E">
      <w:pPr>
        <w:rPr>
          <w:rFonts w:ascii="Arial" w:hAnsi="Arial" w:cs="Arial"/>
          <w:b/>
          <w:bCs/>
          <w:u w:val="single"/>
        </w:rPr>
      </w:pPr>
    </w:p>
    <w:p w14:paraId="4FCDAA0B" w14:textId="77777777" w:rsidR="00B67B6E" w:rsidRPr="00B67B6E" w:rsidRDefault="00B67B6E" w:rsidP="00B67B6E">
      <w:pPr>
        <w:rPr>
          <w:rFonts w:ascii="Arial" w:hAnsi="Arial" w:cs="Arial"/>
        </w:rPr>
      </w:pPr>
      <w:r w:rsidRPr="00B67B6E">
        <w:rPr>
          <w:rFonts w:ascii="Arial" w:hAnsi="Arial" w:cs="Arial"/>
        </w:rPr>
        <w:t xml:space="preserve"> Job applied for:  </w:t>
      </w:r>
    </w:p>
    <w:p w14:paraId="20014416" w14:textId="77777777" w:rsidR="00B67B6E" w:rsidRPr="00B67B6E" w:rsidRDefault="00B67B6E" w:rsidP="00B67B6E">
      <w:pPr>
        <w:rPr>
          <w:rFonts w:ascii="Arial" w:hAnsi="Arial" w:cs="Arial"/>
        </w:rPr>
      </w:pPr>
      <w:r w:rsidRPr="00B67B6E">
        <w:rPr>
          <w:rFonts w:ascii="Arial" w:hAnsi="Arial" w:cs="Arial"/>
        </w:rPr>
        <w:t xml:space="preserve"> Reference Number: </w:t>
      </w:r>
    </w:p>
    <w:p w14:paraId="6B9DBC88" w14:textId="77777777" w:rsidR="00B67B6E" w:rsidRPr="00B67B6E" w:rsidRDefault="00B67B6E" w:rsidP="00B67B6E">
      <w:pPr>
        <w:rPr>
          <w:rFonts w:ascii="Arial" w:hAnsi="Arial" w:cs="Arial"/>
        </w:rPr>
      </w:pPr>
      <w:r w:rsidRPr="00B67B6E">
        <w:rPr>
          <w:rFonts w:ascii="Arial" w:hAnsi="Arial" w:cs="Arial"/>
        </w:rPr>
        <w:t xml:space="preserve">  Where did you see this job advertised? </w:t>
      </w:r>
    </w:p>
    <w:p w14:paraId="1D56A49F" w14:textId="77777777" w:rsidR="00B67B6E" w:rsidRPr="00B67B6E" w:rsidRDefault="00B67B6E" w:rsidP="00B67B6E">
      <w:pPr>
        <w:rPr>
          <w:rFonts w:ascii="Arial" w:hAnsi="Arial" w:cs="Arial"/>
        </w:rPr>
      </w:pPr>
      <w:r w:rsidRPr="00B67B6E">
        <w:rPr>
          <w:rFonts w:ascii="Arial" w:hAnsi="Arial" w:cs="Arial"/>
        </w:rPr>
        <w:t xml:space="preserve"> </w:t>
      </w:r>
    </w:p>
    <w:p w14:paraId="1FF61AF1" w14:textId="77777777" w:rsidR="00B67B6E" w:rsidRPr="00B67B6E" w:rsidRDefault="00B67B6E" w:rsidP="00B67B6E">
      <w:pPr>
        <w:rPr>
          <w:rFonts w:ascii="Arial" w:hAnsi="Arial" w:cs="Arial"/>
          <w:b/>
          <w:bCs/>
          <w:u w:val="single"/>
        </w:rPr>
      </w:pPr>
      <w:r w:rsidRPr="00B67B6E">
        <w:rPr>
          <w:rFonts w:ascii="Arial" w:hAnsi="Arial" w:cs="Arial"/>
          <w:b/>
          <w:bCs/>
          <w:u w:val="single"/>
        </w:rPr>
        <w:t xml:space="preserve">Personal Information </w:t>
      </w:r>
    </w:p>
    <w:p w14:paraId="3F74455A" w14:textId="77777777" w:rsidR="00B67B6E" w:rsidRPr="00B67B6E" w:rsidRDefault="00B67B6E" w:rsidP="00B67B6E">
      <w:pPr>
        <w:rPr>
          <w:rFonts w:ascii="Arial" w:hAnsi="Arial" w:cs="Arial"/>
        </w:rPr>
      </w:pPr>
      <w:r w:rsidRPr="00B67B6E">
        <w:rPr>
          <w:rFonts w:ascii="Arial" w:hAnsi="Arial" w:cs="Arial"/>
        </w:rPr>
        <w:t xml:space="preserve"> </w:t>
      </w:r>
    </w:p>
    <w:p w14:paraId="6A955134" w14:textId="77777777" w:rsidR="00B67B6E" w:rsidRPr="00B67B6E" w:rsidRDefault="00B67B6E" w:rsidP="00B67B6E">
      <w:pPr>
        <w:rPr>
          <w:rFonts w:ascii="Arial" w:hAnsi="Arial" w:cs="Arial"/>
        </w:rPr>
      </w:pPr>
      <w:r w:rsidRPr="00B67B6E">
        <w:rPr>
          <w:rFonts w:ascii="Arial" w:hAnsi="Arial" w:cs="Arial"/>
        </w:rPr>
        <w:t xml:space="preserve">Full Name: </w:t>
      </w:r>
    </w:p>
    <w:p w14:paraId="7D592AFA" w14:textId="77777777" w:rsidR="00B67B6E" w:rsidRPr="00B67B6E" w:rsidRDefault="00B67B6E" w:rsidP="00B67B6E">
      <w:pPr>
        <w:rPr>
          <w:rFonts w:ascii="Arial" w:hAnsi="Arial" w:cs="Arial"/>
        </w:rPr>
      </w:pPr>
      <w:r w:rsidRPr="00B67B6E">
        <w:rPr>
          <w:rFonts w:ascii="Arial" w:hAnsi="Arial" w:cs="Arial"/>
        </w:rPr>
        <w:t xml:space="preserve"> </w:t>
      </w:r>
    </w:p>
    <w:p w14:paraId="60D2B905" w14:textId="77777777" w:rsidR="00B67B6E" w:rsidRPr="00B67B6E" w:rsidRDefault="00B67B6E" w:rsidP="00B67B6E">
      <w:pPr>
        <w:rPr>
          <w:rFonts w:ascii="Arial" w:hAnsi="Arial" w:cs="Arial"/>
        </w:rPr>
      </w:pPr>
      <w:r w:rsidRPr="00B67B6E">
        <w:rPr>
          <w:rFonts w:ascii="Arial" w:hAnsi="Arial" w:cs="Arial"/>
        </w:rPr>
        <w:t xml:space="preserve">Address: </w:t>
      </w:r>
    </w:p>
    <w:p w14:paraId="0F10ECEE" w14:textId="77777777" w:rsidR="00B67B6E" w:rsidRPr="00B67B6E" w:rsidRDefault="00B67B6E" w:rsidP="00B67B6E">
      <w:pPr>
        <w:rPr>
          <w:rFonts w:ascii="Arial" w:hAnsi="Arial" w:cs="Arial"/>
        </w:rPr>
      </w:pPr>
      <w:r w:rsidRPr="00B67B6E">
        <w:rPr>
          <w:rFonts w:ascii="Arial" w:hAnsi="Arial" w:cs="Arial"/>
        </w:rPr>
        <w:t xml:space="preserve"> </w:t>
      </w:r>
      <w:r w:rsidRPr="00B67B6E">
        <w:rPr>
          <w:rFonts w:ascii="Arial" w:hAnsi="Arial" w:cs="Arial"/>
        </w:rPr>
        <w:tab/>
        <w:t xml:space="preserve"> </w:t>
      </w:r>
      <w:r w:rsidRPr="00B67B6E">
        <w:rPr>
          <w:rFonts w:ascii="Arial" w:hAnsi="Arial" w:cs="Arial"/>
        </w:rPr>
        <w:tab/>
        <w:t xml:space="preserve">                                                                                                                </w:t>
      </w:r>
    </w:p>
    <w:p w14:paraId="175E2075" w14:textId="77777777" w:rsidR="00B67B6E" w:rsidRPr="00B67B6E" w:rsidRDefault="00B67B6E" w:rsidP="00B67B6E">
      <w:pPr>
        <w:rPr>
          <w:rFonts w:ascii="Arial" w:hAnsi="Arial" w:cs="Arial"/>
        </w:rPr>
      </w:pPr>
      <w:r w:rsidRPr="00B67B6E">
        <w:rPr>
          <w:rFonts w:ascii="Arial" w:hAnsi="Arial" w:cs="Arial"/>
        </w:rPr>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p>
    <w:p w14:paraId="110FF29C" w14:textId="77777777" w:rsidR="00B67B6E" w:rsidRPr="00B67B6E" w:rsidRDefault="00B67B6E" w:rsidP="00B67B6E">
      <w:pPr>
        <w:rPr>
          <w:rFonts w:ascii="Arial" w:hAnsi="Arial" w:cs="Arial"/>
        </w:rPr>
      </w:pPr>
      <w:r w:rsidRPr="00B67B6E">
        <w:rPr>
          <w:rFonts w:ascii="Arial" w:hAnsi="Arial" w:cs="Arial"/>
        </w:rPr>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Cell Phone: </w:t>
      </w:r>
    </w:p>
    <w:p w14:paraId="2BDB16CD" w14:textId="77777777" w:rsidR="00B67B6E" w:rsidRPr="00B67B6E" w:rsidRDefault="00B67B6E" w:rsidP="00B67B6E">
      <w:pPr>
        <w:rPr>
          <w:rFonts w:ascii="Arial" w:hAnsi="Arial" w:cs="Arial"/>
        </w:rPr>
      </w:pPr>
      <w:r w:rsidRPr="00B67B6E">
        <w:rPr>
          <w:rFonts w:ascii="Arial" w:hAnsi="Arial" w:cs="Arial"/>
        </w:rPr>
        <w:t xml:space="preserve"> </w:t>
      </w:r>
    </w:p>
    <w:p w14:paraId="0F067EEE" w14:textId="77777777" w:rsidR="00B67B6E" w:rsidRPr="00B67B6E" w:rsidRDefault="00B67B6E" w:rsidP="00B67B6E">
      <w:pPr>
        <w:rPr>
          <w:rFonts w:ascii="Arial" w:hAnsi="Arial" w:cs="Arial"/>
        </w:rPr>
      </w:pPr>
      <w:r w:rsidRPr="00B67B6E">
        <w:rPr>
          <w:rFonts w:ascii="Arial" w:hAnsi="Arial" w:cs="Arial"/>
        </w:rPr>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Email: </w:t>
      </w:r>
    </w:p>
    <w:p w14:paraId="07403CBE" w14:textId="77777777" w:rsidR="00B67B6E" w:rsidRPr="00B67B6E" w:rsidRDefault="00B67B6E" w:rsidP="00B67B6E">
      <w:pPr>
        <w:rPr>
          <w:rFonts w:ascii="Arial" w:hAnsi="Arial" w:cs="Arial"/>
        </w:rPr>
      </w:pPr>
      <w:r w:rsidRPr="00B67B6E">
        <w:rPr>
          <w:rFonts w:ascii="Arial" w:hAnsi="Arial" w:cs="Arial"/>
        </w:rPr>
        <w:t xml:space="preserve"> </w:t>
      </w:r>
    </w:p>
    <w:p w14:paraId="4666F50D" w14:textId="77777777" w:rsidR="00B67B6E" w:rsidRPr="00B67B6E" w:rsidRDefault="00B67B6E" w:rsidP="00B67B6E">
      <w:pPr>
        <w:rPr>
          <w:rFonts w:ascii="Arial" w:hAnsi="Arial" w:cs="Arial"/>
        </w:rPr>
      </w:pPr>
      <w:r w:rsidRPr="00B67B6E">
        <w:rPr>
          <w:rFonts w:ascii="Arial" w:hAnsi="Arial" w:cs="Arial"/>
        </w:rPr>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ID Number: </w:t>
      </w:r>
    </w:p>
    <w:p w14:paraId="76D3DE1E" w14:textId="77777777" w:rsidR="00B67B6E" w:rsidRPr="00B67B6E" w:rsidRDefault="00B67B6E" w:rsidP="00B67B6E">
      <w:pPr>
        <w:rPr>
          <w:rFonts w:ascii="Arial" w:hAnsi="Arial" w:cs="Arial"/>
        </w:rPr>
      </w:pPr>
      <w:r w:rsidRPr="00B67B6E">
        <w:rPr>
          <w:rFonts w:ascii="Arial" w:hAnsi="Arial" w:cs="Arial"/>
        </w:rPr>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p>
    <w:p w14:paraId="38FD2267" w14:textId="77777777" w:rsidR="00B67B6E" w:rsidRPr="00B67B6E" w:rsidRDefault="00B67B6E" w:rsidP="00B67B6E">
      <w:pPr>
        <w:rPr>
          <w:rFonts w:ascii="Arial" w:hAnsi="Arial" w:cs="Arial"/>
        </w:rPr>
      </w:pPr>
      <w:r w:rsidRPr="00B67B6E">
        <w:rPr>
          <w:rFonts w:ascii="Arial" w:hAnsi="Arial" w:cs="Arial"/>
        </w:rPr>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 </w:t>
      </w:r>
      <w:r w:rsidRPr="00B67B6E">
        <w:rPr>
          <w:rFonts w:ascii="Arial" w:hAnsi="Arial" w:cs="Arial"/>
        </w:rPr>
        <w:tab/>
        <w:t xml:space="preserve">Nationality: </w:t>
      </w:r>
    </w:p>
    <w:p w14:paraId="621DACD9" w14:textId="77777777" w:rsidR="00B67B6E" w:rsidRPr="00B67B6E" w:rsidRDefault="00B67B6E" w:rsidP="00B67B6E">
      <w:pPr>
        <w:rPr>
          <w:rFonts w:ascii="Arial" w:hAnsi="Arial" w:cs="Arial"/>
        </w:rPr>
      </w:pPr>
      <w:r w:rsidRPr="00B67B6E">
        <w:rPr>
          <w:rFonts w:ascii="Arial" w:hAnsi="Arial" w:cs="Arial"/>
        </w:rPr>
        <w:t xml:space="preserve"> </w:t>
      </w:r>
    </w:p>
    <w:p w14:paraId="277CDC19" w14:textId="77777777" w:rsidR="00B67B6E" w:rsidRPr="00B67B6E" w:rsidRDefault="00B67B6E" w:rsidP="00B67B6E">
      <w:pPr>
        <w:rPr>
          <w:rFonts w:ascii="Arial" w:hAnsi="Arial" w:cs="Arial"/>
        </w:rPr>
      </w:pPr>
      <w:r w:rsidRPr="00B67B6E">
        <w:rPr>
          <w:rFonts w:ascii="Arial" w:hAnsi="Arial" w:cs="Arial"/>
        </w:rPr>
        <w:t xml:space="preserve">Have you ever been convicted of a criminal offence, or been dismissed or demoted for misconduct in your previous employment? (If yes, please elaborate) </w:t>
      </w:r>
    </w:p>
    <w:p w14:paraId="7C1467B2" w14:textId="77777777" w:rsidR="00B67B6E" w:rsidRPr="00B67B6E" w:rsidRDefault="00B67B6E" w:rsidP="00B67B6E">
      <w:pPr>
        <w:keepNext/>
        <w:keepLines/>
        <w:spacing w:before="360" w:after="80" w:line="259" w:lineRule="auto"/>
        <w:ind w:left="-5"/>
        <w:outlineLvl w:val="0"/>
        <w:rPr>
          <w:rFonts w:ascii="Arial" w:eastAsiaTheme="majorEastAsia" w:hAnsi="Arial" w:cs="Arial"/>
          <w:b/>
          <w:bCs/>
          <w:color w:val="000000" w:themeColor="text1"/>
          <w:lang w:val="en-ZA"/>
        </w:rPr>
      </w:pPr>
      <w:r w:rsidRPr="00B67B6E">
        <w:rPr>
          <w:rFonts w:ascii="Arial" w:eastAsiaTheme="majorEastAsia" w:hAnsi="Arial" w:cs="Arial"/>
          <w:b/>
          <w:bCs/>
          <w:color w:val="000000" w:themeColor="text1"/>
          <w:lang w:val="en-ZA"/>
        </w:rPr>
        <w:t>Motivation for applying for this post</w:t>
      </w:r>
      <w:r w:rsidRPr="00B67B6E">
        <w:rPr>
          <w:rFonts w:ascii="Arial" w:eastAsiaTheme="majorEastAsia" w:hAnsi="Arial" w:cs="Arial"/>
          <w:b/>
          <w:bCs/>
          <w:color w:val="000000" w:themeColor="text1"/>
          <w:u w:color="000000"/>
          <w:lang w:val="en-ZA"/>
        </w:rPr>
        <w:t xml:space="preserve"> </w:t>
      </w:r>
    </w:p>
    <w:p w14:paraId="35DB15D8" w14:textId="77777777" w:rsidR="00B67B6E" w:rsidRPr="00B67B6E" w:rsidRDefault="00B67B6E" w:rsidP="00B67B6E">
      <w:pPr>
        <w:spacing w:line="259" w:lineRule="auto"/>
        <w:rPr>
          <w:rFonts w:ascii="Arial" w:hAnsi="Arial" w:cs="Arial"/>
        </w:rPr>
      </w:pPr>
      <w:r w:rsidRPr="00B67B6E">
        <w:rPr>
          <w:rFonts w:ascii="Arial" w:eastAsia="Arial" w:hAnsi="Arial" w:cs="Arial"/>
          <w:b/>
        </w:rPr>
        <w:t xml:space="preserve"> </w:t>
      </w:r>
    </w:p>
    <w:p w14:paraId="30E1D4D0" w14:textId="77777777" w:rsidR="00B67B6E" w:rsidRPr="00B67B6E" w:rsidRDefault="00B67B6E" w:rsidP="00B67B6E">
      <w:pPr>
        <w:ind w:left="-5"/>
        <w:rPr>
          <w:rFonts w:ascii="Arial" w:hAnsi="Arial" w:cs="Arial"/>
        </w:rPr>
      </w:pPr>
      <w:r w:rsidRPr="00B67B6E">
        <w:rPr>
          <w:rFonts w:ascii="Arial" w:hAnsi="Arial" w:cs="Arial"/>
        </w:rPr>
        <w:t xml:space="preserve">Please provide a written motivation supporting your application for the position as applied for. </w:t>
      </w:r>
    </w:p>
    <w:p w14:paraId="62AE0521" w14:textId="77777777" w:rsidR="00B67B6E" w:rsidRPr="00B67B6E" w:rsidRDefault="00B67B6E" w:rsidP="00B67B6E">
      <w:pPr>
        <w:rPr>
          <w:rFonts w:ascii="Arial" w:hAnsi="Arial" w:cs="Arial"/>
        </w:rPr>
      </w:pPr>
    </w:p>
    <w:p w14:paraId="4907AD76" w14:textId="77777777" w:rsidR="00B67B6E" w:rsidRPr="00B67B6E" w:rsidRDefault="00B67B6E" w:rsidP="00B67B6E">
      <w:pPr>
        <w:rPr>
          <w:rFonts w:ascii="Arial" w:hAnsi="Arial" w:cs="Arial"/>
        </w:rPr>
      </w:pPr>
    </w:p>
    <w:p w14:paraId="469665FA" w14:textId="77777777" w:rsidR="00B67B6E" w:rsidRPr="00B67B6E" w:rsidRDefault="00B67B6E" w:rsidP="00B67B6E">
      <w:pPr>
        <w:rPr>
          <w:rFonts w:ascii="Arial" w:hAnsi="Arial" w:cs="Arial"/>
          <w:b/>
          <w:bCs/>
        </w:rPr>
      </w:pPr>
      <w:r w:rsidRPr="00B67B6E">
        <w:rPr>
          <w:rFonts w:ascii="Arial" w:hAnsi="Arial" w:cs="Arial"/>
          <w:b/>
          <w:bCs/>
        </w:rPr>
        <w:t>Competencies:</w:t>
      </w:r>
    </w:p>
    <w:p w14:paraId="12D3070F" w14:textId="77777777" w:rsidR="00B67B6E" w:rsidRPr="00B67B6E" w:rsidRDefault="00B67B6E" w:rsidP="00B67B6E">
      <w:pPr>
        <w:rPr>
          <w:rFonts w:ascii="Arial" w:eastAsia="Arial" w:hAnsi="Arial" w:cs="Arial"/>
          <w:color w:val="000000"/>
          <w:kern w:val="2"/>
          <w:lang w:eastAsia="en-ZA"/>
          <w14:ligatures w14:val="standardContextual"/>
        </w:rPr>
      </w:pPr>
      <w:r w:rsidRPr="00B67B6E">
        <w:rPr>
          <w:rFonts w:ascii="Arial" w:eastAsia="Arial" w:hAnsi="Arial" w:cs="Arial"/>
          <w:color w:val="000000"/>
          <w:kern w:val="2"/>
          <w:lang w:eastAsia="en-ZA"/>
          <w14:ligatures w14:val="standardContextual"/>
        </w:rPr>
        <w:t>Please provide evidence that you meet the competencies required for this job. Consider each competency and describe, with examples, how your skills, knowledge and experience match the requirements of this specific post.</w:t>
      </w:r>
    </w:p>
    <w:p w14:paraId="44C278C1" w14:textId="77777777" w:rsidR="00B67B6E" w:rsidRPr="00B67B6E" w:rsidRDefault="00B67B6E" w:rsidP="00B67B6E">
      <w:pPr>
        <w:ind w:left="-5"/>
        <w:rPr>
          <w:rFonts w:ascii="Arial" w:hAnsi="Arial" w:cs="Arial"/>
        </w:rPr>
      </w:pPr>
    </w:p>
    <w:p w14:paraId="739F67B1" w14:textId="77777777" w:rsidR="00B67B6E" w:rsidRPr="00B67B6E" w:rsidRDefault="00B67B6E" w:rsidP="00B67B6E">
      <w:pPr>
        <w:ind w:left="-5"/>
        <w:rPr>
          <w:rFonts w:ascii="Arial" w:eastAsia="Arial" w:hAnsi="Arial" w:cs="Arial"/>
          <w:b/>
        </w:rPr>
      </w:pPr>
      <w:r w:rsidRPr="00B67B6E">
        <w:rPr>
          <w:rFonts w:ascii="Arial" w:hAnsi="Arial" w:cs="Arial"/>
        </w:rPr>
        <w:t xml:space="preserve">Competency: </w:t>
      </w:r>
      <w:r w:rsidRPr="00B67B6E">
        <w:rPr>
          <w:rFonts w:ascii="Arial" w:eastAsia="Arial" w:hAnsi="Arial" w:cs="Arial"/>
          <w:b/>
        </w:rPr>
        <w:t xml:space="preserve">A completed recognized and relevant qualification as per advert.  </w:t>
      </w:r>
    </w:p>
    <w:p w14:paraId="4559DA80" w14:textId="77777777" w:rsidR="00B67B6E" w:rsidRPr="00B67B6E" w:rsidRDefault="00B67B6E" w:rsidP="00B67B6E">
      <w:pPr>
        <w:ind w:left="-5"/>
        <w:rPr>
          <w:rFonts w:ascii="Arial" w:eastAsia="Arial" w:hAnsi="Arial" w:cs="Arial"/>
          <w:b/>
        </w:rPr>
      </w:pPr>
    </w:p>
    <w:p w14:paraId="23203B3E" w14:textId="77777777" w:rsidR="00B67B6E" w:rsidRPr="00B67B6E" w:rsidRDefault="00B67B6E" w:rsidP="00B67B6E">
      <w:pPr>
        <w:ind w:left="-5"/>
        <w:rPr>
          <w:rFonts w:ascii="Arial" w:hAnsi="Arial" w:cs="Arial"/>
        </w:rPr>
      </w:pPr>
      <w:r w:rsidRPr="00B67B6E">
        <w:rPr>
          <w:rFonts w:ascii="Arial" w:hAnsi="Arial" w:cs="Arial"/>
        </w:rPr>
        <w:t xml:space="preserve">Competency: </w:t>
      </w:r>
      <w:r w:rsidRPr="00B67B6E">
        <w:rPr>
          <w:rFonts w:ascii="Arial" w:eastAsia="Arial" w:hAnsi="Arial" w:cs="Arial"/>
          <w:b/>
        </w:rPr>
        <w:t xml:space="preserve">A full motivation on meeting the experiential requirements of the post as per advert. </w:t>
      </w:r>
    </w:p>
    <w:p w14:paraId="268D6BBA" w14:textId="77777777" w:rsidR="00B67B6E" w:rsidRPr="00B67B6E" w:rsidRDefault="00B67B6E" w:rsidP="00B67B6E">
      <w:pPr>
        <w:ind w:left="-5"/>
        <w:rPr>
          <w:rFonts w:ascii="Arial" w:hAnsi="Arial" w:cs="Arial"/>
        </w:rPr>
      </w:pPr>
      <w:r w:rsidRPr="00B67B6E">
        <w:rPr>
          <w:rFonts w:ascii="Arial" w:hAnsi="Arial" w:cs="Arial"/>
        </w:rPr>
        <w:t>Competency:</w:t>
      </w:r>
      <w:r w:rsidRPr="00B67B6E">
        <w:rPr>
          <w:rFonts w:ascii="Arial" w:eastAsia="Arial" w:hAnsi="Arial" w:cs="Arial"/>
          <w:b/>
        </w:rPr>
        <w:t xml:space="preserve"> Computer Literacy Level on MS Office package (Beginner, Intermediate, Advanced – tick relevant box)?  </w:t>
      </w:r>
    </w:p>
    <w:p w14:paraId="1A6A8CDF" w14:textId="77777777" w:rsidR="00B67B6E" w:rsidRPr="00B67B6E" w:rsidRDefault="00B67B6E" w:rsidP="00B67B6E">
      <w:pPr>
        <w:spacing w:line="259" w:lineRule="auto"/>
        <w:rPr>
          <w:rFonts w:ascii="Arial" w:hAnsi="Arial" w:cs="Arial"/>
        </w:rPr>
      </w:pPr>
      <w:r w:rsidRPr="00B67B6E">
        <w:rPr>
          <w:rFonts w:ascii="Arial" w:eastAsia="Arial" w:hAnsi="Arial" w:cs="Arial"/>
          <w:b/>
        </w:rPr>
        <w:t xml:space="preserve"> </w:t>
      </w:r>
    </w:p>
    <w:tbl>
      <w:tblPr>
        <w:tblStyle w:val="TableGrid"/>
        <w:tblW w:w="8524" w:type="dxa"/>
        <w:tblInd w:w="5" w:type="dxa"/>
        <w:tblCellMar>
          <w:top w:w="11" w:type="dxa"/>
          <w:left w:w="106" w:type="dxa"/>
          <w:right w:w="115" w:type="dxa"/>
        </w:tblCellMar>
        <w:tblLook w:val="04A0" w:firstRow="1" w:lastRow="0" w:firstColumn="1" w:lastColumn="0" w:noHBand="0" w:noVBand="1"/>
      </w:tblPr>
      <w:tblGrid>
        <w:gridCol w:w="2131"/>
        <w:gridCol w:w="2129"/>
        <w:gridCol w:w="2132"/>
        <w:gridCol w:w="2132"/>
      </w:tblGrid>
      <w:tr w:rsidR="00B67B6E" w:rsidRPr="00AA06FE" w14:paraId="54DD207D" w14:textId="77777777" w:rsidTr="006E6DCE">
        <w:trPr>
          <w:trHeight w:val="516"/>
        </w:trPr>
        <w:tc>
          <w:tcPr>
            <w:tcW w:w="2132" w:type="dxa"/>
            <w:tcBorders>
              <w:top w:val="single" w:sz="4" w:space="0" w:color="000000"/>
              <w:left w:val="single" w:sz="4" w:space="0" w:color="000000"/>
              <w:bottom w:val="single" w:sz="4" w:space="0" w:color="000000"/>
              <w:right w:val="single" w:sz="4" w:space="0" w:color="000000"/>
            </w:tcBorders>
          </w:tcPr>
          <w:p w14:paraId="55798614" w14:textId="77777777" w:rsidR="00B67B6E" w:rsidRPr="00AA06FE" w:rsidRDefault="00B67B6E" w:rsidP="006E6DCE">
            <w:pPr>
              <w:spacing w:line="259" w:lineRule="auto"/>
              <w:ind w:left="2"/>
              <w:rPr>
                <w:rFonts w:ascii="Arial" w:hAnsi="Arial" w:cs="Arial"/>
              </w:rPr>
            </w:pPr>
            <w:r w:rsidRPr="00AA06FE">
              <w:rPr>
                <w:rFonts w:ascii="Arial" w:eastAsia="Arial" w:hAnsi="Arial" w:cs="Arial"/>
                <w:b/>
              </w:rPr>
              <w:lastRenderedPageBreak/>
              <w:t xml:space="preserve">Computer </w:t>
            </w:r>
          </w:p>
          <w:p w14:paraId="32199CFC" w14:textId="77777777" w:rsidR="00B67B6E" w:rsidRPr="00AA06FE" w:rsidRDefault="00B67B6E" w:rsidP="006E6DCE">
            <w:pPr>
              <w:spacing w:line="259" w:lineRule="auto"/>
              <w:ind w:left="2"/>
              <w:rPr>
                <w:rFonts w:ascii="Arial" w:hAnsi="Arial" w:cs="Arial"/>
              </w:rPr>
            </w:pPr>
            <w:r w:rsidRPr="00AA06FE">
              <w:rPr>
                <w:rFonts w:ascii="Arial" w:eastAsia="Arial" w:hAnsi="Arial" w:cs="Arial"/>
                <w:b/>
              </w:rPr>
              <w:t xml:space="preserve">Literacy </w:t>
            </w:r>
          </w:p>
        </w:tc>
        <w:tc>
          <w:tcPr>
            <w:tcW w:w="2129" w:type="dxa"/>
            <w:tcBorders>
              <w:top w:val="single" w:sz="4" w:space="0" w:color="000000"/>
              <w:left w:val="single" w:sz="4" w:space="0" w:color="000000"/>
              <w:bottom w:val="single" w:sz="4" w:space="0" w:color="000000"/>
              <w:right w:val="single" w:sz="4" w:space="0" w:color="000000"/>
            </w:tcBorders>
          </w:tcPr>
          <w:p w14:paraId="1BA842B8" w14:textId="77777777" w:rsidR="00B67B6E" w:rsidRPr="00AA06FE" w:rsidRDefault="00B67B6E" w:rsidP="006E6DCE">
            <w:pPr>
              <w:spacing w:line="259" w:lineRule="auto"/>
              <w:rPr>
                <w:rFonts w:ascii="Arial" w:hAnsi="Arial" w:cs="Arial"/>
              </w:rPr>
            </w:pPr>
            <w:r w:rsidRPr="00AA06FE">
              <w:rPr>
                <w:rFonts w:ascii="Arial" w:eastAsia="Arial" w:hAnsi="Arial" w:cs="Arial"/>
                <w:b/>
              </w:rPr>
              <w:t xml:space="preserve">Beginner </w:t>
            </w:r>
          </w:p>
        </w:tc>
        <w:tc>
          <w:tcPr>
            <w:tcW w:w="2132" w:type="dxa"/>
            <w:tcBorders>
              <w:top w:val="single" w:sz="4" w:space="0" w:color="000000"/>
              <w:left w:val="single" w:sz="4" w:space="0" w:color="000000"/>
              <w:bottom w:val="single" w:sz="4" w:space="0" w:color="000000"/>
              <w:right w:val="single" w:sz="4" w:space="0" w:color="000000"/>
            </w:tcBorders>
          </w:tcPr>
          <w:p w14:paraId="21145826" w14:textId="77777777" w:rsidR="00B67B6E" w:rsidRPr="00AA06FE" w:rsidRDefault="00B67B6E" w:rsidP="006E6DCE">
            <w:pPr>
              <w:spacing w:line="259" w:lineRule="auto"/>
              <w:ind w:left="2"/>
              <w:rPr>
                <w:rFonts w:ascii="Arial" w:hAnsi="Arial" w:cs="Arial"/>
              </w:rPr>
            </w:pPr>
            <w:r w:rsidRPr="00AA06FE">
              <w:rPr>
                <w:rFonts w:ascii="Arial" w:eastAsia="Arial" w:hAnsi="Arial" w:cs="Arial"/>
                <w:b/>
              </w:rPr>
              <w:t xml:space="preserve">Intermediate </w:t>
            </w:r>
          </w:p>
        </w:tc>
        <w:tc>
          <w:tcPr>
            <w:tcW w:w="2132" w:type="dxa"/>
            <w:tcBorders>
              <w:top w:val="single" w:sz="4" w:space="0" w:color="000000"/>
              <w:left w:val="single" w:sz="4" w:space="0" w:color="000000"/>
              <w:bottom w:val="single" w:sz="4" w:space="0" w:color="000000"/>
              <w:right w:val="single" w:sz="4" w:space="0" w:color="000000"/>
            </w:tcBorders>
          </w:tcPr>
          <w:p w14:paraId="24867256" w14:textId="77777777" w:rsidR="00B67B6E" w:rsidRPr="00AA06FE" w:rsidRDefault="00B67B6E" w:rsidP="006E6DCE">
            <w:pPr>
              <w:spacing w:line="259" w:lineRule="auto"/>
              <w:ind w:left="2"/>
              <w:rPr>
                <w:rFonts w:ascii="Arial" w:hAnsi="Arial" w:cs="Arial"/>
              </w:rPr>
            </w:pPr>
            <w:r w:rsidRPr="00AA06FE">
              <w:rPr>
                <w:rFonts w:ascii="Arial" w:eastAsia="Arial" w:hAnsi="Arial" w:cs="Arial"/>
                <w:b/>
              </w:rPr>
              <w:t xml:space="preserve">Advanced </w:t>
            </w:r>
          </w:p>
        </w:tc>
      </w:tr>
    </w:tbl>
    <w:p w14:paraId="42342DAE" w14:textId="77777777" w:rsidR="00B67B6E" w:rsidRPr="00AA06FE" w:rsidRDefault="00B67B6E" w:rsidP="00B67B6E">
      <w:pPr>
        <w:ind w:left="-5"/>
        <w:rPr>
          <w:rFonts w:ascii="Arial" w:hAnsi="Arial" w:cs="Arial"/>
        </w:rPr>
      </w:pPr>
    </w:p>
    <w:tbl>
      <w:tblPr>
        <w:tblStyle w:val="TableGrid"/>
        <w:tblW w:w="8524" w:type="dxa"/>
        <w:tblInd w:w="5" w:type="dxa"/>
        <w:tblCellMar>
          <w:top w:w="11" w:type="dxa"/>
          <w:left w:w="106" w:type="dxa"/>
          <w:right w:w="115" w:type="dxa"/>
        </w:tblCellMar>
        <w:tblLook w:val="04A0" w:firstRow="1" w:lastRow="0" w:firstColumn="1" w:lastColumn="0" w:noHBand="0" w:noVBand="1"/>
      </w:tblPr>
      <w:tblGrid>
        <w:gridCol w:w="2131"/>
        <w:gridCol w:w="2129"/>
        <w:gridCol w:w="2132"/>
        <w:gridCol w:w="2132"/>
      </w:tblGrid>
      <w:tr w:rsidR="00B67B6E" w:rsidRPr="00AA06FE" w14:paraId="5FF3DBB4" w14:textId="77777777" w:rsidTr="006E6DCE">
        <w:trPr>
          <w:trHeight w:val="264"/>
        </w:trPr>
        <w:tc>
          <w:tcPr>
            <w:tcW w:w="2132" w:type="dxa"/>
            <w:tcBorders>
              <w:top w:val="single" w:sz="4" w:space="0" w:color="000000"/>
              <w:left w:val="single" w:sz="4" w:space="0" w:color="000000"/>
              <w:bottom w:val="single" w:sz="4" w:space="0" w:color="000000"/>
              <w:right w:val="single" w:sz="4" w:space="0" w:color="000000"/>
            </w:tcBorders>
          </w:tcPr>
          <w:p w14:paraId="66C956FB" w14:textId="77777777" w:rsidR="00B67B6E" w:rsidRPr="00AA06FE" w:rsidRDefault="00B67B6E" w:rsidP="006E6DCE">
            <w:pPr>
              <w:spacing w:line="259" w:lineRule="auto"/>
              <w:ind w:left="2"/>
              <w:rPr>
                <w:rFonts w:ascii="Arial" w:hAnsi="Arial" w:cs="Arial"/>
              </w:rPr>
            </w:pPr>
            <w:r w:rsidRPr="00AA06FE">
              <w:rPr>
                <w:rFonts w:ascii="Arial" w:eastAsia="Arial" w:hAnsi="Arial" w:cs="Arial"/>
                <w:b/>
              </w:rPr>
              <w:t xml:space="preserve">Word </w:t>
            </w:r>
          </w:p>
        </w:tc>
        <w:tc>
          <w:tcPr>
            <w:tcW w:w="2129" w:type="dxa"/>
            <w:tcBorders>
              <w:top w:val="single" w:sz="4" w:space="0" w:color="000000"/>
              <w:left w:val="single" w:sz="4" w:space="0" w:color="000000"/>
              <w:bottom w:val="single" w:sz="4" w:space="0" w:color="000000"/>
              <w:right w:val="single" w:sz="4" w:space="0" w:color="000000"/>
            </w:tcBorders>
          </w:tcPr>
          <w:p w14:paraId="551AD52A" w14:textId="77777777" w:rsidR="00B67B6E" w:rsidRPr="00AA06FE" w:rsidRDefault="00B67B6E" w:rsidP="006E6DCE">
            <w:pPr>
              <w:spacing w:line="259" w:lineRule="auto"/>
              <w:rPr>
                <w:rFonts w:ascii="Arial" w:hAnsi="Arial" w:cs="Arial"/>
              </w:rPr>
            </w:pPr>
            <w:r w:rsidRPr="00AA06FE">
              <w:rPr>
                <w:rFonts w:ascii="Arial" w:eastAsia="Arial" w:hAnsi="Arial" w:cs="Arial"/>
                <w:b/>
              </w:rP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0170A160" w14:textId="77777777" w:rsidR="00B67B6E" w:rsidRPr="00AA06FE" w:rsidRDefault="00B67B6E" w:rsidP="006E6DCE">
            <w:pPr>
              <w:spacing w:line="259" w:lineRule="auto"/>
              <w:ind w:left="2"/>
              <w:rPr>
                <w:rFonts w:ascii="Arial" w:hAnsi="Arial" w:cs="Arial"/>
              </w:rPr>
            </w:pPr>
            <w:r w:rsidRPr="00AA06FE">
              <w:rPr>
                <w:rFonts w:ascii="Arial" w:eastAsia="Arial" w:hAnsi="Arial" w:cs="Arial"/>
                <w:b/>
              </w:rP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58EB8FAE" w14:textId="77777777" w:rsidR="00B67B6E" w:rsidRPr="00AA06FE" w:rsidRDefault="00B67B6E" w:rsidP="006E6DCE">
            <w:pPr>
              <w:spacing w:line="259" w:lineRule="auto"/>
              <w:ind w:left="2"/>
              <w:rPr>
                <w:rFonts w:ascii="Arial" w:hAnsi="Arial" w:cs="Arial"/>
              </w:rPr>
            </w:pPr>
            <w:r w:rsidRPr="00AA06FE">
              <w:rPr>
                <w:rFonts w:ascii="Arial" w:eastAsia="Arial" w:hAnsi="Arial" w:cs="Arial"/>
                <w:b/>
              </w:rPr>
              <w:t xml:space="preserve">X </w:t>
            </w:r>
          </w:p>
        </w:tc>
      </w:tr>
      <w:tr w:rsidR="00B67B6E" w:rsidRPr="00AA06FE" w14:paraId="6F777BEC" w14:textId="77777777" w:rsidTr="006E6DCE">
        <w:trPr>
          <w:trHeight w:val="262"/>
        </w:trPr>
        <w:tc>
          <w:tcPr>
            <w:tcW w:w="2132" w:type="dxa"/>
            <w:tcBorders>
              <w:top w:val="single" w:sz="4" w:space="0" w:color="000000"/>
              <w:left w:val="single" w:sz="4" w:space="0" w:color="000000"/>
              <w:bottom w:val="single" w:sz="4" w:space="0" w:color="000000"/>
              <w:right w:val="single" w:sz="4" w:space="0" w:color="000000"/>
            </w:tcBorders>
          </w:tcPr>
          <w:p w14:paraId="2940775C" w14:textId="77777777" w:rsidR="00B67B6E" w:rsidRPr="00AA06FE" w:rsidRDefault="00B67B6E" w:rsidP="006E6DCE">
            <w:pPr>
              <w:spacing w:line="259" w:lineRule="auto"/>
              <w:ind w:left="2"/>
              <w:rPr>
                <w:rFonts w:ascii="Arial" w:hAnsi="Arial" w:cs="Arial"/>
              </w:rPr>
            </w:pPr>
            <w:r w:rsidRPr="00AA06FE">
              <w:rPr>
                <w:rFonts w:ascii="Arial" w:eastAsia="Arial" w:hAnsi="Arial" w:cs="Arial"/>
                <w:b/>
              </w:rPr>
              <w:t xml:space="preserve">Excel </w:t>
            </w:r>
          </w:p>
        </w:tc>
        <w:tc>
          <w:tcPr>
            <w:tcW w:w="2129" w:type="dxa"/>
            <w:tcBorders>
              <w:top w:val="single" w:sz="4" w:space="0" w:color="000000"/>
              <w:left w:val="single" w:sz="4" w:space="0" w:color="000000"/>
              <w:bottom w:val="single" w:sz="4" w:space="0" w:color="000000"/>
              <w:right w:val="single" w:sz="4" w:space="0" w:color="000000"/>
            </w:tcBorders>
          </w:tcPr>
          <w:p w14:paraId="292FDEA3" w14:textId="77777777" w:rsidR="00B67B6E" w:rsidRPr="00AA06FE" w:rsidRDefault="00B67B6E" w:rsidP="006E6DCE">
            <w:pPr>
              <w:spacing w:line="259" w:lineRule="auto"/>
              <w:rPr>
                <w:rFonts w:ascii="Arial" w:hAnsi="Arial" w:cs="Arial"/>
              </w:rPr>
            </w:pPr>
            <w:r w:rsidRPr="00AA06FE">
              <w:rPr>
                <w:rFonts w:ascii="Arial" w:eastAsia="Arial" w:hAnsi="Arial" w:cs="Arial"/>
                <w:b/>
              </w:rP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2C7CE15E" w14:textId="77777777" w:rsidR="00B67B6E" w:rsidRPr="00AA06FE" w:rsidRDefault="00B67B6E" w:rsidP="006E6DCE">
            <w:pPr>
              <w:spacing w:line="259" w:lineRule="auto"/>
              <w:ind w:left="2"/>
              <w:rPr>
                <w:rFonts w:ascii="Arial" w:hAnsi="Arial" w:cs="Arial"/>
              </w:rPr>
            </w:pPr>
            <w:r w:rsidRPr="00AA06FE">
              <w:rPr>
                <w:rFonts w:ascii="Arial" w:eastAsia="Arial" w:hAnsi="Arial" w:cs="Arial"/>
                <w:b/>
              </w:rPr>
              <w:t xml:space="preserve">X </w:t>
            </w:r>
          </w:p>
        </w:tc>
        <w:tc>
          <w:tcPr>
            <w:tcW w:w="2132" w:type="dxa"/>
            <w:tcBorders>
              <w:top w:val="single" w:sz="4" w:space="0" w:color="000000"/>
              <w:left w:val="single" w:sz="4" w:space="0" w:color="000000"/>
              <w:bottom w:val="single" w:sz="4" w:space="0" w:color="000000"/>
              <w:right w:val="single" w:sz="4" w:space="0" w:color="000000"/>
            </w:tcBorders>
          </w:tcPr>
          <w:p w14:paraId="4DDE97EF" w14:textId="77777777" w:rsidR="00B67B6E" w:rsidRPr="00AA06FE" w:rsidRDefault="00B67B6E" w:rsidP="006E6DCE">
            <w:pPr>
              <w:spacing w:line="259" w:lineRule="auto"/>
              <w:ind w:left="2"/>
              <w:rPr>
                <w:rFonts w:ascii="Arial" w:hAnsi="Arial" w:cs="Arial"/>
              </w:rPr>
            </w:pPr>
            <w:r w:rsidRPr="00AA06FE">
              <w:rPr>
                <w:rFonts w:ascii="Arial" w:eastAsia="Arial" w:hAnsi="Arial" w:cs="Arial"/>
                <w:b/>
              </w:rPr>
              <w:t xml:space="preserve"> </w:t>
            </w:r>
          </w:p>
        </w:tc>
      </w:tr>
      <w:tr w:rsidR="00B67B6E" w:rsidRPr="00AA06FE" w14:paraId="14C9918E" w14:textId="77777777" w:rsidTr="006E6DCE">
        <w:trPr>
          <w:trHeight w:val="264"/>
        </w:trPr>
        <w:tc>
          <w:tcPr>
            <w:tcW w:w="2132" w:type="dxa"/>
            <w:tcBorders>
              <w:top w:val="single" w:sz="4" w:space="0" w:color="000000"/>
              <w:left w:val="single" w:sz="4" w:space="0" w:color="000000"/>
              <w:bottom w:val="single" w:sz="4" w:space="0" w:color="000000"/>
              <w:right w:val="single" w:sz="4" w:space="0" w:color="000000"/>
            </w:tcBorders>
          </w:tcPr>
          <w:p w14:paraId="55D9ED3E" w14:textId="77777777" w:rsidR="00B67B6E" w:rsidRPr="00AA06FE" w:rsidRDefault="00B67B6E" w:rsidP="006E6DCE">
            <w:pPr>
              <w:spacing w:line="259" w:lineRule="auto"/>
              <w:ind w:left="2"/>
              <w:rPr>
                <w:rFonts w:ascii="Arial" w:hAnsi="Arial" w:cs="Arial"/>
              </w:rPr>
            </w:pPr>
            <w:proofErr w:type="spellStart"/>
            <w:r w:rsidRPr="00AA06FE">
              <w:rPr>
                <w:rFonts w:ascii="Arial" w:eastAsia="Arial" w:hAnsi="Arial" w:cs="Arial"/>
                <w:b/>
              </w:rPr>
              <w:t>Powerpoint</w:t>
            </w:r>
            <w:proofErr w:type="spellEnd"/>
            <w:r w:rsidRPr="00AA06FE">
              <w:rPr>
                <w:rFonts w:ascii="Arial" w:eastAsia="Arial" w:hAnsi="Arial" w:cs="Arial"/>
                <w:b/>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246F3B91" w14:textId="77777777" w:rsidR="00B67B6E" w:rsidRPr="00AA06FE" w:rsidRDefault="00B67B6E" w:rsidP="006E6DCE">
            <w:pPr>
              <w:spacing w:line="259" w:lineRule="auto"/>
              <w:rPr>
                <w:rFonts w:ascii="Arial" w:hAnsi="Arial" w:cs="Arial"/>
              </w:rPr>
            </w:pPr>
            <w:r w:rsidRPr="00AA06FE">
              <w:rPr>
                <w:rFonts w:ascii="Arial" w:eastAsia="Arial" w:hAnsi="Arial" w:cs="Arial"/>
                <w:b/>
              </w:rP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5A4CED8F" w14:textId="77777777" w:rsidR="00B67B6E" w:rsidRPr="00AA06FE" w:rsidRDefault="00B67B6E" w:rsidP="006E6DCE">
            <w:pPr>
              <w:spacing w:line="259" w:lineRule="auto"/>
              <w:ind w:left="2"/>
              <w:rPr>
                <w:rFonts w:ascii="Arial" w:hAnsi="Arial" w:cs="Arial"/>
              </w:rPr>
            </w:pPr>
            <w:r w:rsidRPr="00AA06FE">
              <w:rPr>
                <w:rFonts w:ascii="Arial" w:eastAsia="Arial" w:hAnsi="Arial" w:cs="Arial"/>
                <w:b/>
              </w:rPr>
              <w:t xml:space="preserve">X </w:t>
            </w:r>
          </w:p>
        </w:tc>
        <w:tc>
          <w:tcPr>
            <w:tcW w:w="2132" w:type="dxa"/>
            <w:tcBorders>
              <w:top w:val="single" w:sz="4" w:space="0" w:color="000000"/>
              <w:left w:val="single" w:sz="4" w:space="0" w:color="000000"/>
              <w:bottom w:val="single" w:sz="4" w:space="0" w:color="000000"/>
              <w:right w:val="single" w:sz="4" w:space="0" w:color="000000"/>
            </w:tcBorders>
          </w:tcPr>
          <w:p w14:paraId="54427684" w14:textId="77777777" w:rsidR="00B67B6E" w:rsidRPr="00AA06FE" w:rsidRDefault="00B67B6E" w:rsidP="006E6DCE">
            <w:pPr>
              <w:spacing w:line="259" w:lineRule="auto"/>
              <w:ind w:left="2"/>
              <w:rPr>
                <w:rFonts w:ascii="Arial" w:hAnsi="Arial" w:cs="Arial"/>
              </w:rPr>
            </w:pPr>
            <w:r w:rsidRPr="00AA06FE">
              <w:rPr>
                <w:rFonts w:ascii="Arial" w:eastAsia="Arial" w:hAnsi="Arial" w:cs="Arial"/>
                <w:b/>
              </w:rPr>
              <w:t xml:space="preserve"> </w:t>
            </w:r>
          </w:p>
        </w:tc>
      </w:tr>
    </w:tbl>
    <w:p w14:paraId="13E1A1C5" w14:textId="77777777" w:rsidR="00B67B6E" w:rsidRPr="00AA06FE" w:rsidRDefault="00B67B6E" w:rsidP="00B67B6E">
      <w:pPr>
        <w:spacing w:line="259" w:lineRule="auto"/>
        <w:rPr>
          <w:rFonts w:ascii="Arial" w:hAnsi="Arial" w:cs="Arial"/>
        </w:rPr>
      </w:pPr>
      <w:r w:rsidRPr="00AA06FE">
        <w:rPr>
          <w:rFonts w:ascii="Arial" w:eastAsia="Arial" w:hAnsi="Arial" w:cs="Arial"/>
          <w:b/>
        </w:rPr>
        <w:t xml:space="preserve"> </w:t>
      </w:r>
    </w:p>
    <w:p w14:paraId="5207CA59" w14:textId="77777777" w:rsidR="00B67B6E" w:rsidRPr="00AA06FE" w:rsidRDefault="00B67B6E" w:rsidP="00B67B6E">
      <w:pPr>
        <w:ind w:left="-5"/>
        <w:rPr>
          <w:rFonts w:ascii="Arial" w:hAnsi="Arial" w:cs="Arial"/>
        </w:rPr>
      </w:pPr>
      <w:r w:rsidRPr="00AA06FE">
        <w:rPr>
          <w:rFonts w:ascii="Arial" w:hAnsi="Arial" w:cs="Arial"/>
        </w:rPr>
        <w:t>Is this supported with certification?</w:t>
      </w:r>
    </w:p>
    <w:p w14:paraId="0FEA92A0" w14:textId="77777777" w:rsidR="00B67B6E" w:rsidRPr="00AA06FE" w:rsidRDefault="00B67B6E" w:rsidP="00B67B6E">
      <w:pPr>
        <w:ind w:left="-5"/>
        <w:rPr>
          <w:rFonts w:ascii="Arial" w:eastAsia="Arial" w:hAnsi="Arial" w:cs="Arial"/>
          <w:color w:val="000000"/>
          <w:kern w:val="2"/>
          <w:lang w:eastAsia="en-ZA"/>
          <w14:ligatures w14:val="standardContextual"/>
        </w:rPr>
      </w:pPr>
      <w:r w:rsidRPr="00AA06FE">
        <w:rPr>
          <w:rFonts w:ascii="Arial" w:hAnsi="Arial" w:cs="Arial"/>
        </w:rPr>
        <w:t xml:space="preserve"> </w:t>
      </w:r>
      <w:r w:rsidRPr="00AA06FE">
        <w:rPr>
          <w:rFonts w:ascii="Arial" w:eastAsia="Arial" w:hAnsi="Arial" w:cs="Arial"/>
          <w:color w:val="000000"/>
          <w:kern w:val="2"/>
          <w:lang w:eastAsia="en-ZA"/>
          <w14:ligatures w14:val="standardContextual"/>
        </w:rPr>
        <w:t xml:space="preserve">Competency: </w:t>
      </w:r>
      <w:r w:rsidRPr="00AA06FE">
        <w:rPr>
          <w:rFonts w:ascii="Arial" w:eastAsia="Arial" w:hAnsi="Arial" w:cs="Arial"/>
          <w:b/>
          <w:color w:val="000000"/>
          <w:kern w:val="2"/>
          <w:lang w:eastAsia="en-ZA"/>
          <w14:ligatures w14:val="standardContextual"/>
        </w:rPr>
        <w:t xml:space="preserve">Communication Skills (verbal and written).  Give examples of where you have effectively used these skills. </w:t>
      </w:r>
    </w:p>
    <w:p w14:paraId="3507B2E2" w14:textId="77777777" w:rsidR="00B67B6E" w:rsidRPr="008B5F1D" w:rsidRDefault="00B67B6E" w:rsidP="00B67B6E">
      <w:pPr>
        <w:spacing w:after="5" w:line="249" w:lineRule="auto"/>
        <w:ind w:left="-5" w:hanging="10"/>
        <w:rPr>
          <w:rFonts w:ascii="Arial" w:eastAsia="Arial" w:hAnsi="Arial" w:cs="Arial"/>
          <w:color w:val="000000"/>
          <w:kern w:val="2"/>
          <w:lang w:eastAsia="en-ZA"/>
          <w14:ligatures w14:val="standardContextual"/>
        </w:rPr>
      </w:pPr>
      <w:r w:rsidRPr="008B5F1D">
        <w:rPr>
          <w:rFonts w:ascii="Arial" w:eastAsia="Arial" w:hAnsi="Arial" w:cs="Arial"/>
          <w:color w:val="000000"/>
          <w:kern w:val="2"/>
          <w:lang w:eastAsia="en-ZA"/>
          <w14:ligatures w14:val="standardContextual"/>
        </w:rPr>
        <w:t xml:space="preserve">Competency: </w:t>
      </w:r>
      <w:r w:rsidRPr="008B5F1D">
        <w:rPr>
          <w:rFonts w:ascii="Arial" w:eastAsia="Arial" w:hAnsi="Arial" w:cs="Arial"/>
          <w:b/>
          <w:color w:val="000000"/>
          <w:kern w:val="2"/>
          <w:lang w:eastAsia="en-ZA"/>
          <w14:ligatures w14:val="standardContextual"/>
        </w:rPr>
        <w:t xml:space="preserve">Planning, Organizing and Implementation Skills. Give examples of where you have effectively used these skills. </w:t>
      </w:r>
    </w:p>
    <w:p w14:paraId="036648C5" w14:textId="77777777" w:rsidR="00B67B6E" w:rsidRPr="00AA06FE" w:rsidRDefault="00B67B6E" w:rsidP="00B67B6E">
      <w:pPr>
        <w:rPr>
          <w:rFonts w:ascii="Arial" w:eastAsia="Arial" w:hAnsi="Arial" w:cs="Arial"/>
          <w:color w:val="000000"/>
          <w:kern w:val="2"/>
          <w:lang w:eastAsia="en-ZA"/>
          <w14:ligatures w14:val="standardContextual"/>
        </w:rPr>
      </w:pPr>
    </w:p>
    <w:p w14:paraId="060257AE" w14:textId="77777777" w:rsidR="00B67B6E" w:rsidRPr="0078664F" w:rsidRDefault="00B67B6E" w:rsidP="00B67B6E">
      <w:pPr>
        <w:keepNext/>
        <w:keepLines/>
        <w:ind w:left="-5" w:hanging="10"/>
        <w:outlineLvl w:val="1"/>
        <w:rPr>
          <w:rFonts w:ascii="Arial" w:eastAsia="Arial" w:hAnsi="Arial" w:cs="Arial"/>
          <w:b/>
          <w:color w:val="000000"/>
          <w:kern w:val="2"/>
          <w:u w:val="single" w:color="000000"/>
          <w:lang w:eastAsia="en-ZA"/>
          <w14:ligatures w14:val="standardContextual"/>
        </w:rPr>
      </w:pPr>
      <w:r w:rsidRPr="0078664F">
        <w:rPr>
          <w:rFonts w:ascii="Arial" w:eastAsia="Arial" w:hAnsi="Arial" w:cs="Arial"/>
          <w:b/>
          <w:color w:val="000000"/>
          <w:kern w:val="2"/>
          <w:u w:val="single" w:color="000000"/>
          <w:lang w:eastAsia="en-ZA"/>
          <w14:ligatures w14:val="standardContextual"/>
        </w:rPr>
        <w:t>Verification</w:t>
      </w:r>
      <w:r w:rsidRPr="0078664F">
        <w:rPr>
          <w:rFonts w:ascii="Arial" w:eastAsia="Arial" w:hAnsi="Arial" w:cs="Arial"/>
          <w:b/>
          <w:color w:val="000000"/>
          <w:kern w:val="2"/>
          <w:u w:color="000000"/>
          <w:lang w:eastAsia="en-ZA"/>
          <w14:ligatures w14:val="standardContextual"/>
        </w:rPr>
        <w:t xml:space="preserve"> </w:t>
      </w:r>
    </w:p>
    <w:p w14:paraId="22EA64D6" w14:textId="77777777" w:rsidR="00B67B6E" w:rsidRPr="0078664F" w:rsidRDefault="00B67B6E" w:rsidP="00B67B6E">
      <w:pPr>
        <w:rPr>
          <w:rFonts w:ascii="Arial" w:eastAsia="Arial" w:hAnsi="Arial" w:cs="Arial"/>
          <w:color w:val="000000"/>
          <w:kern w:val="2"/>
          <w:lang w:eastAsia="en-ZA"/>
          <w14:ligatures w14:val="standardContextual"/>
        </w:rPr>
      </w:pPr>
      <w:r w:rsidRPr="0078664F">
        <w:rPr>
          <w:rFonts w:ascii="Arial" w:eastAsia="Arial" w:hAnsi="Arial" w:cs="Arial"/>
          <w:b/>
          <w:color w:val="000000"/>
          <w:kern w:val="2"/>
          <w:lang w:eastAsia="en-ZA"/>
          <w14:ligatures w14:val="standardContextual"/>
        </w:rPr>
        <w:t xml:space="preserve"> </w:t>
      </w:r>
    </w:p>
    <w:p w14:paraId="152B292E" w14:textId="77777777" w:rsidR="00B67B6E" w:rsidRPr="0078664F" w:rsidRDefault="00B67B6E" w:rsidP="00B67B6E">
      <w:pPr>
        <w:spacing w:after="5" w:line="249" w:lineRule="auto"/>
        <w:ind w:left="-5" w:hanging="10"/>
        <w:jc w:val="both"/>
        <w:rPr>
          <w:rFonts w:ascii="Arial" w:eastAsia="Arial" w:hAnsi="Arial" w:cs="Arial"/>
          <w:color w:val="000000"/>
          <w:kern w:val="2"/>
          <w:lang w:eastAsia="en-ZA"/>
          <w14:ligatures w14:val="standardContextual"/>
        </w:rPr>
      </w:pPr>
      <w:r w:rsidRPr="0078664F">
        <w:rPr>
          <w:rFonts w:ascii="Arial" w:eastAsia="Arial" w:hAnsi="Arial" w:cs="Arial"/>
          <w:color w:val="000000"/>
          <w:kern w:val="2"/>
          <w:lang w:eastAsia="en-ZA"/>
          <w14:ligatures w14:val="standardContextual"/>
        </w:rPr>
        <w:t xml:space="preserve">All applications </w:t>
      </w:r>
      <w:proofErr w:type="gramStart"/>
      <w:r w:rsidRPr="0078664F">
        <w:rPr>
          <w:rFonts w:ascii="Arial" w:eastAsia="Arial" w:hAnsi="Arial" w:cs="Arial"/>
          <w:color w:val="000000"/>
          <w:kern w:val="2"/>
          <w:lang w:eastAsia="en-ZA"/>
          <w14:ligatures w14:val="standardContextual"/>
        </w:rPr>
        <w:t>is</w:t>
      </w:r>
      <w:proofErr w:type="gramEnd"/>
      <w:r w:rsidRPr="0078664F">
        <w:rPr>
          <w:rFonts w:ascii="Arial" w:eastAsia="Arial" w:hAnsi="Arial" w:cs="Arial"/>
          <w:color w:val="000000"/>
          <w:kern w:val="2"/>
          <w:lang w:eastAsia="en-ZA"/>
          <w14:ligatures w14:val="standardContextual"/>
        </w:rPr>
        <w:t xml:space="preserve"> subject to the following verifications, therefore please agree and confirm that the Film and Publication Board can conduct these verifications: </w:t>
      </w:r>
    </w:p>
    <w:p w14:paraId="33D78F78" w14:textId="77777777" w:rsidR="00B67B6E" w:rsidRPr="0078664F" w:rsidRDefault="00B67B6E" w:rsidP="00B67B6E">
      <w:pPr>
        <w:rPr>
          <w:rFonts w:ascii="Arial" w:eastAsia="Arial" w:hAnsi="Arial" w:cs="Arial"/>
          <w:color w:val="000000"/>
          <w:kern w:val="2"/>
          <w:lang w:eastAsia="en-ZA"/>
          <w14:ligatures w14:val="standardContextual"/>
        </w:rPr>
      </w:pPr>
      <w:r w:rsidRPr="0078664F">
        <w:rPr>
          <w:rFonts w:ascii="Arial" w:eastAsia="Arial" w:hAnsi="Arial" w:cs="Arial"/>
          <w:color w:val="000000"/>
          <w:kern w:val="2"/>
          <w:lang w:eastAsia="en-ZA"/>
          <w14:ligatures w14:val="standardContextual"/>
        </w:rPr>
        <w:t xml:space="preserve"> </w:t>
      </w:r>
    </w:p>
    <w:p w14:paraId="6FA7CC8D" w14:textId="77777777" w:rsidR="00B67B6E" w:rsidRPr="0078664F" w:rsidRDefault="00B67B6E" w:rsidP="00B67B6E">
      <w:pPr>
        <w:numPr>
          <w:ilvl w:val="0"/>
          <w:numId w:val="2"/>
        </w:numPr>
        <w:spacing w:after="5" w:line="249" w:lineRule="auto"/>
        <w:jc w:val="both"/>
        <w:rPr>
          <w:rFonts w:ascii="Arial" w:eastAsia="Arial" w:hAnsi="Arial" w:cs="Arial"/>
          <w:color w:val="000000"/>
          <w:kern w:val="2"/>
          <w:lang w:eastAsia="en-ZA"/>
          <w14:ligatures w14:val="standardContextual"/>
        </w:rPr>
      </w:pPr>
      <w:r w:rsidRPr="0078664F">
        <w:rPr>
          <w:rFonts w:ascii="Arial" w:eastAsia="Arial" w:hAnsi="Arial" w:cs="Arial"/>
          <w:color w:val="000000"/>
          <w:kern w:val="2"/>
          <w:lang w:eastAsia="en-ZA"/>
          <w14:ligatures w14:val="standardContextual"/>
        </w:rPr>
        <w:t xml:space="preserve">Credential Verification:  </w:t>
      </w:r>
    </w:p>
    <w:p w14:paraId="135F34E3" w14:textId="77777777" w:rsidR="00B67B6E" w:rsidRPr="0078664F" w:rsidRDefault="00B67B6E" w:rsidP="00B67B6E">
      <w:pPr>
        <w:numPr>
          <w:ilvl w:val="0"/>
          <w:numId w:val="2"/>
        </w:numPr>
        <w:spacing w:after="5" w:line="249" w:lineRule="auto"/>
        <w:jc w:val="both"/>
        <w:rPr>
          <w:rFonts w:ascii="Arial" w:eastAsia="Arial" w:hAnsi="Arial" w:cs="Arial"/>
          <w:color w:val="000000"/>
          <w:kern w:val="2"/>
          <w:lang w:eastAsia="en-ZA"/>
          <w14:ligatures w14:val="standardContextual"/>
        </w:rPr>
      </w:pPr>
      <w:r w:rsidRPr="0078664F">
        <w:rPr>
          <w:rFonts w:ascii="Arial" w:eastAsia="Arial" w:hAnsi="Arial" w:cs="Arial"/>
          <w:color w:val="000000"/>
          <w:kern w:val="2"/>
          <w:lang w:eastAsia="en-ZA"/>
          <w14:ligatures w14:val="standardContextual"/>
        </w:rPr>
        <w:t xml:space="preserve">Qualification Verification:  </w:t>
      </w:r>
    </w:p>
    <w:p w14:paraId="467C9F16" w14:textId="77777777" w:rsidR="00B67B6E" w:rsidRPr="0078664F" w:rsidRDefault="00B67B6E" w:rsidP="00B67B6E">
      <w:pPr>
        <w:numPr>
          <w:ilvl w:val="0"/>
          <w:numId w:val="2"/>
        </w:numPr>
        <w:spacing w:after="5" w:line="249" w:lineRule="auto"/>
        <w:jc w:val="both"/>
        <w:rPr>
          <w:rFonts w:ascii="Arial" w:eastAsia="Arial" w:hAnsi="Arial" w:cs="Arial"/>
          <w:color w:val="000000"/>
          <w:kern w:val="2"/>
          <w:lang w:eastAsia="en-ZA"/>
          <w14:ligatures w14:val="standardContextual"/>
        </w:rPr>
      </w:pPr>
      <w:r w:rsidRPr="0078664F">
        <w:rPr>
          <w:rFonts w:ascii="Arial" w:eastAsia="Arial" w:hAnsi="Arial" w:cs="Arial"/>
          <w:color w:val="000000"/>
          <w:kern w:val="2"/>
          <w:lang w:eastAsia="en-ZA"/>
          <w14:ligatures w14:val="standardContextual"/>
        </w:rPr>
        <w:t xml:space="preserve">ID Verification:  </w:t>
      </w:r>
    </w:p>
    <w:p w14:paraId="35EFF8CB" w14:textId="77777777" w:rsidR="00B67B6E" w:rsidRPr="0078664F" w:rsidRDefault="00B67B6E" w:rsidP="00B67B6E">
      <w:pPr>
        <w:numPr>
          <w:ilvl w:val="0"/>
          <w:numId w:val="2"/>
        </w:numPr>
        <w:spacing w:after="5" w:line="249" w:lineRule="auto"/>
        <w:jc w:val="both"/>
        <w:rPr>
          <w:rFonts w:ascii="Arial" w:eastAsia="Arial" w:hAnsi="Arial" w:cs="Arial"/>
          <w:color w:val="000000"/>
          <w:kern w:val="2"/>
          <w:lang w:eastAsia="en-ZA"/>
          <w14:ligatures w14:val="standardContextual"/>
        </w:rPr>
      </w:pPr>
      <w:r w:rsidRPr="0078664F">
        <w:rPr>
          <w:rFonts w:ascii="Arial" w:eastAsia="Arial" w:hAnsi="Arial" w:cs="Arial"/>
          <w:color w:val="000000"/>
          <w:kern w:val="2"/>
          <w:lang w:eastAsia="en-ZA"/>
          <w14:ligatures w14:val="standardContextual"/>
        </w:rPr>
        <w:t xml:space="preserve">Criminal verification:  </w:t>
      </w:r>
    </w:p>
    <w:p w14:paraId="52284981" w14:textId="77777777" w:rsidR="00B67B6E" w:rsidRPr="0078664F" w:rsidRDefault="00B67B6E" w:rsidP="00B67B6E">
      <w:pPr>
        <w:numPr>
          <w:ilvl w:val="0"/>
          <w:numId w:val="2"/>
        </w:numPr>
        <w:spacing w:after="5" w:line="249" w:lineRule="auto"/>
        <w:jc w:val="both"/>
        <w:rPr>
          <w:rFonts w:ascii="Arial" w:eastAsia="Arial" w:hAnsi="Arial" w:cs="Arial"/>
          <w:color w:val="000000"/>
          <w:kern w:val="2"/>
          <w:lang w:eastAsia="en-ZA"/>
          <w14:ligatures w14:val="standardContextual"/>
        </w:rPr>
      </w:pPr>
      <w:r w:rsidRPr="0078664F">
        <w:rPr>
          <w:rFonts w:ascii="Arial" w:eastAsia="Arial" w:hAnsi="Arial" w:cs="Arial"/>
          <w:color w:val="000000"/>
          <w:kern w:val="2"/>
          <w:lang w:eastAsia="en-ZA"/>
          <w14:ligatures w14:val="standardContextual"/>
        </w:rPr>
        <w:t xml:space="preserve">Credit Verification: </w:t>
      </w:r>
    </w:p>
    <w:p w14:paraId="6E98B7D2" w14:textId="77777777" w:rsidR="00B67B6E" w:rsidRPr="00AA06FE" w:rsidRDefault="00B67B6E" w:rsidP="00B67B6E">
      <w:pPr>
        <w:numPr>
          <w:ilvl w:val="0"/>
          <w:numId w:val="2"/>
        </w:numPr>
        <w:spacing w:after="5" w:line="249" w:lineRule="auto"/>
        <w:jc w:val="both"/>
        <w:rPr>
          <w:rFonts w:ascii="Arial" w:eastAsia="Arial" w:hAnsi="Arial" w:cs="Arial"/>
          <w:color w:val="000000"/>
          <w:kern w:val="2"/>
          <w:lang w:eastAsia="en-ZA"/>
          <w14:ligatures w14:val="standardContextual"/>
        </w:rPr>
      </w:pPr>
      <w:r w:rsidRPr="0078664F">
        <w:rPr>
          <w:rFonts w:ascii="Arial" w:eastAsia="Arial" w:hAnsi="Arial" w:cs="Arial"/>
          <w:color w:val="000000"/>
          <w:kern w:val="2"/>
          <w:lang w:eastAsia="en-ZA"/>
          <w14:ligatures w14:val="standardContextual"/>
        </w:rPr>
        <w:t xml:space="preserve">Verification against the National Sex Offenders Data Registry:  </w:t>
      </w:r>
    </w:p>
    <w:p w14:paraId="73D0EAF2" w14:textId="77777777" w:rsidR="00B67B6E" w:rsidRPr="00AA06FE" w:rsidRDefault="00B67B6E" w:rsidP="00B67B6E">
      <w:pPr>
        <w:spacing w:after="5" w:line="249" w:lineRule="auto"/>
        <w:jc w:val="both"/>
        <w:rPr>
          <w:rFonts w:ascii="Arial" w:eastAsia="Arial" w:hAnsi="Arial" w:cs="Arial"/>
          <w:color w:val="000000"/>
          <w:kern w:val="2"/>
          <w:lang w:eastAsia="en-ZA"/>
          <w14:ligatures w14:val="standardContextual"/>
        </w:rPr>
      </w:pPr>
    </w:p>
    <w:p w14:paraId="30D24944" w14:textId="77777777" w:rsidR="00B67B6E" w:rsidRPr="00AA06FE" w:rsidRDefault="00B67B6E" w:rsidP="00B67B6E">
      <w:pPr>
        <w:spacing w:after="5" w:line="249" w:lineRule="auto"/>
        <w:jc w:val="both"/>
        <w:rPr>
          <w:rFonts w:ascii="Arial" w:eastAsia="Arial" w:hAnsi="Arial" w:cs="Arial"/>
          <w:color w:val="000000"/>
          <w:kern w:val="2"/>
          <w:lang w:eastAsia="en-ZA"/>
          <w14:ligatures w14:val="standardContextual"/>
        </w:rPr>
      </w:pPr>
    </w:p>
    <w:p w14:paraId="0E517938" w14:textId="77777777" w:rsidR="00B67B6E" w:rsidRPr="00AA06FE" w:rsidRDefault="00B67B6E" w:rsidP="00B67B6E">
      <w:pPr>
        <w:spacing w:after="5" w:line="249" w:lineRule="auto"/>
        <w:jc w:val="both"/>
        <w:rPr>
          <w:rFonts w:ascii="Arial" w:eastAsia="Arial" w:hAnsi="Arial" w:cs="Arial"/>
          <w:color w:val="000000"/>
          <w:kern w:val="2"/>
          <w:lang w:eastAsia="en-ZA"/>
          <w14:ligatures w14:val="standardContextual"/>
        </w:rPr>
      </w:pPr>
    </w:p>
    <w:p w14:paraId="66A3FFB4" w14:textId="77777777" w:rsidR="00B67B6E" w:rsidRPr="0078664F" w:rsidRDefault="00B67B6E" w:rsidP="00B67B6E">
      <w:pPr>
        <w:spacing w:after="5" w:line="249" w:lineRule="auto"/>
        <w:jc w:val="both"/>
        <w:rPr>
          <w:rFonts w:ascii="Arial" w:eastAsia="Arial" w:hAnsi="Arial" w:cs="Arial"/>
          <w:color w:val="000000"/>
          <w:kern w:val="2"/>
          <w:lang w:eastAsia="en-ZA"/>
          <w14:ligatures w14:val="standardContextual"/>
        </w:rPr>
      </w:pPr>
    </w:p>
    <w:p w14:paraId="3C959C98" w14:textId="77777777" w:rsidR="00B67B6E" w:rsidRPr="00AA06FE" w:rsidRDefault="00B67B6E" w:rsidP="00B67B6E">
      <w:pPr>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 xml:space="preserve">All applications must be accompanied by the following: </w:t>
      </w:r>
    </w:p>
    <w:p w14:paraId="52A544E4" w14:textId="77777777" w:rsidR="00B67B6E" w:rsidRPr="00AA06FE" w:rsidRDefault="00B67B6E" w:rsidP="00B67B6E">
      <w:pPr>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w:t>
      </w:r>
      <w:r w:rsidRPr="00AA06FE">
        <w:rPr>
          <w:rFonts w:ascii="Arial" w:eastAsia="Arial" w:hAnsi="Arial" w:cs="Arial"/>
          <w:color w:val="000000"/>
          <w:kern w:val="2"/>
          <w:lang w:eastAsia="en-ZA"/>
          <w14:ligatures w14:val="standardContextual"/>
        </w:rPr>
        <w:tab/>
        <w:t xml:space="preserve">Full Comprehensive CV </w:t>
      </w:r>
    </w:p>
    <w:p w14:paraId="2950B838" w14:textId="77777777" w:rsidR="00B67B6E" w:rsidRPr="00B87512" w:rsidRDefault="00B67B6E" w:rsidP="00B67B6E">
      <w:pPr>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w:t>
      </w:r>
      <w:r w:rsidRPr="00AA06FE">
        <w:rPr>
          <w:rFonts w:ascii="Arial" w:eastAsia="Arial" w:hAnsi="Arial" w:cs="Arial"/>
          <w:color w:val="000000"/>
          <w:kern w:val="2"/>
          <w:lang w:eastAsia="en-ZA"/>
          <w14:ligatures w14:val="standardContextual"/>
        </w:rPr>
        <w:tab/>
        <w:t>Certified copies of qualifications - Certified copy of your ID</w:t>
      </w:r>
    </w:p>
    <w:p w14:paraId="18B80A92" w14:textId="77777777" w:rsidR="00B67B6E" w:rsidRPr="00AA06FE" w:rsidRDefault="00B67B6E" w:rsidP="00B67B6E">
      <w:pPr>
        <w:ind w:left="-5"/>
        <w:rPr>
          <w:rFonts w:ascii="Arial" w:hAnsi="Arial" w:cs="Arial"/>
        </w:rPr>
      </w:pPr>
    </w:p>
    <w:p w14:paraId="677A4ECA" w14:textId="77777777" w:rsidR="00B67B6E" w:rsidRPr="00AA06FE" w:rsidRDefault="00B67B6E" w:rsidP="00B67B6E">
      <w:pPr>
        <w:ind w:left="-5"/>
        <w:rPr>
          <w:rFonts w:ascii="Arial" w:eastAsia="Arial" w:hAnsi="Arial" w:cs="Arial"/>
          <w:color w:val="000000"/>
          <w:kern w:val="2"/>
          <w:lang w:eastAsia="en-ZA"/>
          <w14:ligatures w14:val="standardContextual"/>
        </w:rPr>
      </w:pPr>
      <w:r w:rsidRPr="00AA06FE">
        <w:rPr>
          <w:rFonts w:ascii="Arial" w:hAnsi="Arial" w:cs="Arial"/>
        </w:rPr>
        <w:t xml:space="preserve"> </w:t>
      </w:r>
      <w:r w:rsidRPr="00AA06FE">
        <w:rPr>
          <w:rFonts w:ascii="Arial" w:eastAsia="Arial" w:hAnsi="Arial" w:cs="Arial"/>
          <w:b/>
          <w:color w:val="000000"/>
          <w:kern w:val="2"/>
          <w:lang w:eastAsia="en-ZA"/>
          <w14:ligatures w14:val="standardContextual"/>
        </w:rPr>
        <w:t xml:space="preserve">Declaration </w:t>
      </w:r>
    </w:p>
    <w:p w14:paraId="5A2D8DB9" w14:textId="77777777" w:rsidR="00B67B6E" w:rsidRPr="00AA06FE" w:rsidRDefault="00B67B6E" w:rsidP="00B67B6E">
      <w:pPr>
        <w:ind w:left="-1" w:right="-116"/>
        <w:rPr>
          <w:rFonts w:ascii="Arial" w:eastAsia="Arial" w:hAnsi="Arial" w:cs="Arial"/>
          <w:color w:val="000000"/>
          <w:kern w:val="2"/>
          <w:lang w:eastAsia="en-ZA"/>
          <w14:ligatures w14:val="standardContextual"/>
        </w:rPr>
      </w:pPr>
      <w:r w:rsidRPr="00AA06FE">
        <w:rPr>
          <w:rFonts w:ascii="Arial" w:eastAsia="Calibri" w:hAnsi="Arial" w:cs="Arial"/>
          <w:noProof/>
          <w:color w:val="000000"/>
          <w:kern w:val="2"/>
          <w:lang w:eastAsia="en-ZA"/>
          <w14:ligatures w14:val="standardContextual"/>
        </w:rPr>
        <mc:AlternateContent>
          <mc:Choice Requires="wpg">
            <w:drawing>
              <wp:inline distT="0" distB="0" distL="0" distR="0" wp14:anchorId="46041D3D" wp14:editId="26E278D7">
                <wp:extent cx="6467476" cy="38100"/>
                <wp:effectExtent l="0" t="0" r="0" b="0"/>
                <wp:docPr id="5618" name="Group 5618"/>
                <wp:cNvGraphicFramePr/>
                <a:graphic xmlns:a="http://schemas.openxmlformats.org/drawingml/2006/main">
                  <a:graphicData uri="http://schemas.microsoft.com/office/word/2010/wordprocessingGroup">
                    <wpg:wgp>
                      <wpg:cNvGrpSpPr/>
                      <wpg:grpSpPr>
                        <a:xfrm>
                          <a:off x="0" y="0"/>
                          <a:ext cx="6467476" cy="38100"/>
                          <a:chOff x="0" y="0"/>
                          <a:chExt cx="6467476" cy="38100"/>
                        </a:xfrm>
                      </wpg:grpSpPr>
                      <wps:wsp>
                        <wps:cNvPr id="576" name="Shape 576"/>
                        <wps:cNvSpPr/>
                        <wps:spPr>
                          <a:xfrm>
                            <a:off x="0" y="0"/>
                            <a:ext cx="6467476" cy="38100"/>
                          </a:xfrm>
                          <a:custGeom>
                            <a:avLst/>
                            <a:gdLst/>
                            <a:ahLst/>
                            <a:cxnLst/>
                            <a:rect l="0" t="0" r="0" b="0"/>
                            <a:pathLst>
                              <a:path w="6467476" h="38100">
                                <a:moveTo>
                                  <a:pt x="0" y="38100"/>
                                </a:moveTo>
                                <a:lnTo>
                                  <a:pt x="6467476" y="0"/>
                                </a:lnTo>
                              </a:path>
                            </a:pathLst>
                          </a:custGeom>
                          <a:noFill/>
                          <a:ln w="6350" cap="flat" cmpd="sng" algn="ctr">
                            <a:solidFill>
                              <a:srgbClr val="4472C4"/>
                            </a:solidFill>
                            <a:prstDash val="solid"/>
                            <a:miter lim="127000"/>
                          </a:ln>
                          <a:effectLst/>
                        </wps:spPr>
                        <wps:bodyPr/>
                      </wps:wsp>
                    </wpg:wgp>
                  </a:graphicData>
                </a:graphic>
              </wp:inline>
            </w:drawing>
          </mc:Choice>
          <mc:Fallback>
            <w:pict>
              <v:group w14:anchorId="59ABCDF8" id="Group 5618" o:spid="_x0000_s1026" style="width:509.25pt;height:3pt;mso-position-horizontal-relative:char;mso-position-vertical-relative:line" coordsize="6467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">
                <v:shape id="Shape 576" o:spid="_x0000_s1027" style="position:absolute;width:64674;height:381;visibility:visible;mso-wrap-style:square;v-text-anchor:top" coordsize="64674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" path="m,38100l6467476,e" filled="f" strokecolor="#4472c4" strokeweight=".5pt">
                  <v:stroke miterlimit="83231f" joinstyle="miter"/>
                  <v:path arrowok="t" textboxrect="0,0,6467476,38100"/>
                </v:shape>
                <w10:anchorlock/>
              </v:group>
            </w:pict>
          </mc:Fallback>
        </mc:AlternateContent>
      </w:r>
    </w:p>
    <w:p w14:paraId="20A2D317" w14:textId="77777777" w:rsidR="00B67B6E" w:rsidRPr="00AA06FE" w:rsidRDefault="00B67B6E" w:rsidP="00B67B6E">
      <w:pPr>
        <w:rPr>
          <w:rFonts w:ascii="Arial" w:eastAsia="Arial" w:hAnsi="Arial" w:cs="Arial"/>
          <w:color w:val="000000"/>
          <w:kern w:val="2"/>
          <w:lang w:eastAsia="en-ZA"/>
          <w14:ligatures w14:val="standardContextual"/>
        </w:rPr>
      </w:pPr>
      <w:r w:rsidRPr="00AA06FE">
        <w:rPr>
          <w:rFonts w:ascii="Arial" w:eastAsia="Arial" w:hAnsi="Arial" w:cs="Arial"/>
          <w:b/>
          <w:color w:val="000000"/>
          <w:kern w:val="2"/>
          <w:lang w:eastAsia="en-ZA"/>
          <w14:ligatures w14:val="standardContextual"/>
        </w:rPr>
        <w:t xml:space="preserve"> </w:t>
      </w:r>
    </w:p>
    <w:p w14:paraId="2188EDE0" w14:textId="77777777" w:rsidR="00B67B6E" w:rsidRPr="00AA06FE" w:rsidRDefault="00B67B6E" w:rsidP="00B67B6E">
      <w:pPr>
        <w:spacing w:after="5" w:line="249" w:lineRule="auto"/>
        <w:ind w:left="-5" w:hanging="10"/>
        <w:jc w:val="both"/>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 xml:space="preserve">I declare that the information given on this Application is, to the best of my knowledge and belief, correct and complete.  </w:t>
      </w:r>
    </w:p>
    <w:p w14:paraId="1D1A8005" w14:textId="77777777" w:rsidR="00B67B6E" w:rsidRPr="00AA06FE" w:rsidRDefault="00B67B6E" w:rsidP="00B67B6E">
      <w:pPr>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 xml:space="preserve"> </w:t>
      </w:r>
    </w:p>
    <w:p w14:paraId="1CAE0AE6" w14:textId="77777777" w:rsidR="00B67B6E" w:rsidRPr="00AA06FE" w:rsidRDefault="00B67B6E" w:rsidP="00B67B6E">
      <w:pPr>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 xml:space="preserve"> </w:t>
      </w:r>
    </w:p>
    <w:p w14:paraId="5BE4CD2E" w14:textId="77777777" w:rsidR="00B67B6E" w:rsidRPr="00AA06FE" w:rsidRDefault="00B67B6E" w:rsidP="00B67B6E">
      <w:pPr>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 xml:space="preserve"> </w:t>
      </w:r>
    </w:p>
    <w:p w14:paraId="73A03D51" w14:textId="77777777" w:rsidR="00B67B6E" w:rsidRPr="00AA06FE" w:rsidRDefault="00B67B6E" w:rsidP="00B67B6E">
      <w:pPr>
        <w:tabs>
          <w:tab w:val="center" w:pos="2160"/>
          <w:tab w:val="center" w:pos="2881"/>
          <w:tab w:val="center" w:pos="3601"/>
          <w:tab w:val="center" w:pos="4321"/>
          <w:tab w:val="center" w:pos="5041"/>
          <w:tab w:val="center" w:pos="6722"/>
        </w:tabs>
        <w:spacing w:after="5" w:line="249" w:lineRule="auto"/>
        <w:ind w:left="-15"/>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 xml:space="preserve">Your signature </w:t>
      </w:r>
      <w:proofErr w:type="gramStart"/>
      <w:r w:rsidRPr="00AA06FE">
        <w:rPr>
          <w:rFonts w:ascii="Arial" w:eastAsia="Arial" w:hAnsi="Arial" w:cs="Arial"/>
          <w:color w:val="000000"/>
          <w:kern w:val="2"/>
          <w:lang w:eastAsia="en-ZA"/>
          <w14:ligatures w14:val="standardContextual"/>
        </w:rPr>
        <w:tab/>
        <w:t xml:space="preserve">  </w:t>
      </w:r>
      <w:r w:rsidRPr="00AA06FE">
        <w:rPr>
          <w:rFonts w:ascii="Arial" w:eastAsia="Arial" w:hAnsi="Arial" w:cs="Arial"/>
          <w:color w:val="000000"/>
          <w:kern w:val="2"/>
          <w:lang w:eastAsia="en-ZA"/>
          <w14:ligatures w14:val="standardContextual"/>
        </w:rPr>
        <w:tab/>
      </w:r>
      <w:proofErr w:type="gramEnd"/>
      <w:r w:rsidRPr="00AA06FE">
        <w:rPr>
          <w:rFonts w:ascii="Arial" w:eastAsia="Arial" w:hAnsi="Arial" w:cs="Arial"/>
          <w:color w:val="000000"/>
          <w:kern w:val="2"/>
          <w:lang w:eastAsia="en-ZA"/>
          <w14:ligatures w14:val="standardContextual"/>
        </w:rPr>
        <w:t xml:space="preserve"> </w:t>
      </w:r>
      <w:r w:rsidRPr="00AA06FE">
        <w:rPr>
          <w:rFonts w:ascii="Arial" w:eastAsia="Arial" w:hAnsi="Arial" w:cs="Arial"/>
          <w:color w:val="000000"/>
          <w:kern w:val="2"/>
          <w:lang w:eastAsia="en-ZA"/>
          <w14:ligatures w14:val="standardContextual"/>
        </w:rPr>
        <w:tab/>
        <w:t xml:space="preserve"> </w:t>
      </w:r>
      <w:r w:rsidRPr="00AA06FE">
        <w:rPr>
          <w:rFonts w:ascii="Arial" w:eastAsia="Arial" w:hAnsi="Arial" w:cs="Arial"/>
          <w:color w:val="000000"/>
          <w:kern w:val="2"/>
          <w:lang w:eastAsia="en-ZA"/>
          <w14:ligatures w14:val="standardContextual"/>
        </w:rPr>
        <w:tab/>
        <w:t xml:space="preserve"> </w:t>
      </w:r>
      <w:r w:rsidRPr="00AA06FE">
        <w:rPr>
          <w:rFonts w:ascii="Arial" w:eastAsia="Arial" w:hAnsi="Arial" w:cs="Arial"/>
          <w:color w:val="000000"/>
          <w:kern w:val="2"/>
          <w:lang w:eastAsia="en-ZA"/>
          <w14:ligatures w14:val="standardContextual"/>
        </w:rPr>
        <w:tab/>
        <w:t xml:space="preserve">         Date: </w:t>
      </w:r>
    </w:p>
    <w:p w14:paraId="655D43EF" w14:textId="77777777" w:rsidR="00B67B6E" w:rsidRPr="00AA06FE" w:rsidRDefault="00B67B6E" w:rsidP="00B67B6E">
      <w:pPr>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 xml:space="preserve"> </w:t>
      </w:r>
    </w:p>
    <w:p w14:paraId="40319201" w14:textId="77777777" w:rsidR="00B67B6E" w:rsidRPr="00AA06FE" w:rsidRDefault="00B67B6E" w:rsidP="00B67B6E">
      <w:pPr>
        <w:spacing w:after="5" w:line="249" w:lineRule="auto"/>
        <w:ind w:left="-5" w:hanging="10"/>
        <w:jc w:val="both"/>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lastRenderedPageBreak/>
        <w:t xml:space="preserve">If you include any details that you know to be false or if you withhold relevant information, you may render yourself liable for disqualification from the recruitment process, or if appointed, to dismissal. </w:t>
      </w:r>
    </w:p>
    <w:p w14:paraId="48BB0F99" w14:textId="77777777" w:rsidR="00B67B6E" w:rsidRPr="00AA06FE" w:rsidRDefault="00B67B6E" w:rsidP="00B67B6E">
      <w:pPr>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 xml:space="preserve"> </w:t>
      </w:r>
    </w:p>
    <w:p w14:paraId="4B523540" w14:textId="77777777" w:rsidR="00B67B6E" w:rsidRPr="00AA06FE" w:rsidRDefault="00B67B6E" w:rsidP="00B67B6E">
      <w:pPr>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 xml:space="preserve"> </w:t>
      </w:r>
    </w:p>
    <w:p w14:paraId="2BD1BBD5" w14:textId="77777777" w:rsidR="00B67B6E" w:rsidRPr="00AA06FE" w:rsidRDefault="00B67B6E" w:rsidP="00B67B6E">
      <w:pPr>
        <w:spacing w:after="5" w:line="249" w:lineRule="auto"/>
        <w:ind w:left="-5" w:hanging="10"/>
        <w:jc w:val="both"/>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 xml:space="preserve">Applicants will be shortlisted </w:t>
      </w:r>
      <w:proofErr w:type="gramStart"/>
      <w:r w:rsidRPr="00AA06FE">
        <w:rPr>
          <w:rFonts w:ascii="Arial" w:eastAsia="Arial" w:hAnsi="Arial" w:cs="Arial"/>
          <w:color w:val="000000"/>
          <w:kern w:val="2"/>
          <w:lang w:eastAsia="en-ZA"/>
          <w14:ligatures w14:val="standardContextual"/>
        </w:rPr>
        <w:t>on the basis of</w:t>
      </w:r>
      <w:proofErr w:type="gramEnd"/>
      <w:r w:rsidRPr="00AA06FE">
        <w:rPr>
          <w:rFonts w:ascii="Arial" w:eastAsia="Arial" w:hAnsi="Arial" w:cs="Arial"/>
          <w:color w:val="000000"/>
          <w:kern w:val="2"/>
          <w:lang w:eastAsia="en-ZA"/>
          <w14:ligatures w14:val="standardContextual"/>
        </w:rPr>
        <w:t xml:space="preserve"> the evidence they provide in this application form of the competencies required for this post. </w:t>
      </w:r>
    </w:p>
    <w:p w14:paraId="281F9D37" w14:textId="77777777" w:rsidR="00B67B6E" w:rsidRPr="00AA06FE" w:rsidRDefault="00B67B6E" w:rsidP="00B67B6E">
      <w:pPr>
        <w:rPr>
          <w:rFonts w:ascii="Arial" w:eastAsia="Arial" w:hAnsi="Arial" w:cs="Arial"/>
          <w:color w:val="000000"/>
          <w:kern w:val="2"/>
          <w:lang w:eastAsia="en-ZA"/>
          <w14:ligatures w14:val="standardContextual"/>
        </w:rPr>
      </w:pPr>
      <w:r w:rsidRPr="00AA06FE">
        <w:rPr>
          <w:rFonts w:ascii="Arial" w:eastAsia="Arial" w:hAnsi="Arial" w:cs="Arial"/>
          <w:color w:val="000000"/>
          <w:kern w:val="2"/>
          <w:lang w:eastAsia="en-ZA"/>
          <w14:ligatures w14:val="standardContextual"/>
        </w:rPr>
        <w:t xml:space="preserve"> </w:t>
      </w:r>
    </w:p>
    <w:p w14:paraId="5FDF21B8" w14:textId="77777777" w:rsidR="00B67B6E" w:rsidRPr="00AA06FE" w:rsidRDefault="00B67B6E" w:rsidP="00B67B6E">
      <w:pPr>
        <w:rPr>
          <w:rFonts w:ascii="Arial" w:eastAsia="Arial" w:hAnsi="Arial" w:cs="Arial"/>
          <w:color w:val="000000"/>
          <w:kern w:val="2"/>
          <w:lang w:eastAsia="en-ZA"/>
          <w14:ligatures w14:val="standardContextual"/>
        </w:rPr>
      </w:pPr>
      <w:r w:rsidRPr="00AA06FE">
        <w:rPr>
          <w:rFonts w:ascii="Arial" w:eastAsia="Calibri" w:hAnsi="Arial" w:cs="Arial"/>
          <w:color w:val="000000"/>
          <w:kern w:val="2"/>
          <w:lang w:eastAsia="en-ZA"/>
          <w14:ligatures w14:val="standardContextual"/>
        </w:rPr>
        <w:t xml:space="preserve"> </w:t>
      </w:r>
    </w:p>
    <w:p w14:paraId="01E9073F" w14:textId="77777777" w:rsidR="00D260A3" w:rsidRPr="00D260A3" w:rsidRDefault="00D260A3" w:rsidP="00D260A3">
      <w:pPr>
        <w:rPr>
          <w:rFonts w:ascii="Arial" w:eastAsia="MS Mincho" w:hAnsi="Arial" w:cs="Arial"/>
          <w:sz w:val="22"/>
          <w:szCs w:val="22"/>
          <w:lang w:eastAsia="ja-JP"/>
        </w:rPr>
      </w:pPr>
    </w:p>
    <w:p w14:paraId="63C7B50E" w14:textId="77777777" w:rsidR="00D260A3" w:rsidRPr="00D260A3" w:rsidRDefault="00D260A3" w:rsidP="00D260A3">
      <w:pPr>
        <w:rPr>
          <w:rFonts w:ascii="Arial" w:eastAsia="Calibri" w:hAnsi="Arial" w:cs="Arial"/>
          <w:sz w:val="13"/>
          <w:szCs w:val="13"/>
        </w:rPr>
      </w:pPr>
    </w:p>
    <w:p w14:paraId="7F79CAA1" w14:textId="77777777" w:rsidR="00120A14" w:rsidRDefault="00120A14" w:rsidP="00D260A3">
      <w:pPr>
        <w:rPr>
          <w:rFonts w:ascii="Outfit" w:hAnsi="Outfit"/>
          <w:sz w:val="13"/>
          <w:szCs w:val="13"/>
        </w:rPr>
      </w:pPr>
    </w:p>
    <w:p w14:paraId="7E5F6C95" w14:textId="77777777" w:rsidR="00D77A51" w:rsidRPr="00D77A51" w:rsidRDefault="00D77A51" w:rsidP="00D77A51">
      <w:pPr>
        <w:rPr>
          <w:rFonts w:ascii="Outfit" w:hAnsi="Outfit"/>
          <w:sz w:val="13"/>
          <w:szCs w:val="13"/>
        </w:rPr>
      </w:pPr>
    </w:p>
    <w:p w14:paraId="2DD59820" w14:textId="77777777" w:rsidR="00D77A51" w:rsidRPr="00D77A51" w:rsidRDefault="00D77A51" w:rsidP="00D77A51">
      <w:pPr>
        <w:rPr>
          <w:rFonts w:ascii="Outfit" w:hAnsi="Outfit"/>
          <w:sz w:val="13"/>
          <w:szCs w:val="13"/>
        </w:rPr>
      </w:pPr>
    </w:p>
    <w:p w14:paraId="7639D12C" w14:textId="77777777" w:rsidR="00D77A51" w:rsidRPr="00D77A51" w:rsidRDefault="00D77A51" w:rsidP="00D77A51">
      <w:pPr>
        <w:rPr>
          <w:rFonts w:ascii="Outfit" w:hAnsi="Outfit"/>
          <w:sz w:val="13"/>
          <w:szCs w:val="13"/>
        </w:rPr>
      </w:pPr>
    </w:p>
    <w:p w14:paraId="231A851D" w14:textId="77777777" w:rsidR="00D77A51" w:rsidRPr="00D77A51" w:rsidRDefault="00D77A51" w:rsidP="00D77A51">
      <w:pPr>
        <w:rPr>
          <w:rFonts w:ascii="Outfit" w:hAnsi="Outfit"/>
          <w:sz w:val="13"/>
          <w:szCs w:val="13"/>
        </w:rPr>
      </w:pPr>
    </w:p>
    <w:p w14:paraId="4B717463" w14:textId="77777777" w:rsidR="00D77A51" w:rsidRPr="00D77A51" w:rsidRDefault="00D77A51" w:rsidP="00D77A51">
      <w:pPr>
        <w:rPr>
          <w:rFonts w:ascii="Outfit" w:hAnsi="Outfit"/>
          <w:sz w:val="13"/>
          <w:szCs w:val="13"/>
        </w:rPr>
      </w:pPr>
    </w:p>
    <w:p w14:paraId="5A8AE569" w14:textId="77777777" w:rsidR="00D77A51" w:rsidRPr="00D77A51" w:rsidRDefault="00D77A51" w:rsidP="00D77A51">
      <w:pPr>
        <w:rPr>
          <w:rFonts w:ascii="Outfit" w:hAnsi="Outfit"/>
          <w:sz w:val="13"/>
          <w:szCs w:val="13"/>
        </w:rPr>
      </w:pPr>
    </w:p>
    <w:p w14:paraId="1D8FD91E" w14:textId="77777777" w:rsidR="00D77A51" w:rsidRPr="00D77A51" w:rsidRDefault="00D77A51" w:rsidP="00D77A51">
      <w:pPr>
        <w:rPr>
          <w:rFonts w:ascii="Outfit" w:hAnsi="Outfit"/>
          <w:sz w:val="13"/>
          <w:szCs w:val="13"/>
        </w:rPr>
      </w:pPr>
    </w:p>
    <w:p w14:paraId="328923EC" w14:textId="77777777" w:rsidR="00D77A51" w:rsidRPr="00D77A51" w:rsidRDefault="00D77A51" w:rsidP="00D77A51">
      <w:pPr>
        <w:rPr>
          <w:rFonts w:ascii="Outfit" w:hAnsi="Outfit"/>
          <w:sz w:val="13"/>
          <w:szCs w:val="13"/>
        </w:rPr>
      </w:pPr>
    </w:p>
    <w:p w14:paraId="5233EE46" w14:textId="77777777" w:rsidR="00D77A51" w:rsidRPr="00D77A51" w:rsidRDefault="00D77A51" w:rsidP="00D77A51">
      <w:pPr>
        <w:rPr>
          <w:rFonts w:ascii="Outfit" w:hAnsi="Outfit"/>
          <w:sz w:val="13"/>
          <w:szCs w:val="13"/>
        </w:rPr>
      </w:pPr>
    </w:p>
    <w:p w14:paraId="2D48CF98" w14:textId="77777777" w:rsidR="00D77A51" w:rsidRPr="00D77A51" w:rsidRDefault="00D77A51" w:rsidP="00D77A51">
      <w:pPr>
        <w:rPr>
          <w:rFonts w:ascii="Outfit" w:hAnsi="Outfit"/>
          <w:sz w:val="13"/>
          <w:szCs w:val="13"/>
        </w:rPr>
      </w:pPr>
    </w:p>
    <w:p w14:paraId="5D50BDBA" w14:textId="77777777" w:rsidR="00D77A51" w:rsidRPr="00D77A51" w:rsidRDefault="00D77A51" w:rsidP="00D77A51">
      <w:pPr>
        <w:rPr>
          <w:rFonts w:ascii="Outfit" w:hAnsi="Outfit"/>
          <w:sz w:val="13"/>
          <w:szCs w:val="13"/>
        </w:rPr>
      </w:pPr>
    </w:p>
    <w:p w14:paraId="7D8B7BA8" w14:textId="77777777" w:rsidR="00D77A51" w:rsidRPr="00D77A51" w:rsidRDefault="00D77A51" w:rsidP="00D77A51">
      <w:pPr>
        <w:rPr>
          <w:rFonts w:ascii="Outfit" w:hAnsi="Outfit"/>
          <w:sz w:val="13"/>
          <w:szCs w:val="13"/>
        </w:rPr>
      </w:pPr>
    </w:p>
    <w:p w14:paraId="6B13DC3B" w14:textId="77777777" w:rsidR="00D77A51" w:rsidRPr="00D77A51" w:rsidRDefault="00D77A51" w:rsidP="00D77A51">
      <w:pPr>
        <w:rPr>
          <w:rFonts w:ascii="Outfit" w:hAnsi="Outfit"/>
          <w:sz w:val="13"/>
          <w:szCs w:val="13"/>
        </w:rPr>
      </w:pPr>
    </w:p>
    <w:p w14:paraId="73F4BB8A" w14:textId="77777777" w:rsidR="00D77A51" w:rsidRPr="00D77A51" w:rsidRDefault="00D77A51" w:rsidP="00D77A51">
      <w:pPr>
        <w:rPr>
          <w:rFonts w:ascii="Outfit" w:hAnsi="Outfit"/>
          <w:sz w:val="13"/>
          <w:szCs w:val="13"/>
        </w:rPr>
      </w:pPr>
    </w:p>
    <w:p w14:paraId="0ECBA3EF" w14:textId="77777777" w:rsidR="00D77A51" w:rsidRPr="00D77A51" w:rsidRDefault="00D77A51" w:rsidP="00D77A51">
      <w:pPr>
        <w:rPr>
          <w:rFonts w:ascii="Outfit" w:hAnsi="Outfit"/>
          <w:sz w:val="13"/>
          <w:szCs w:val="13"/>
        </w:rPr>
      </w:pPr>
    </w:p>
    <w:p w14:paraId="355CB29C" w14:textId="77777777" w:rsidR="00D77A51" w:rsidRPr="00D77A51" w:rsidRDefault="00D77A51" w:rsidP="00D77A51">
      <w:pPr>
        <w:rPr>
          <w:rFonts w:ascii="Outfit" w:hAnsi="Outfit"/>
          <w:sz w:val="13"/>
          <w:szCs w:val="13"/>
        </w:rPr>
      </w:pPr>
    </w:p>
    <w:p w14:paraId="403CD9A6" w14:textId="77777777" w:rsidR="00D77A51" w:rsidRPr="00D77A51" w:rsidRDefault="00D77A51" w:rsidP="00D77A51">
      <w:pPr>
        <w:rPr>
          <w:rFonts w:ascii="Outfit" w:hAnsi="Outfit"/>
          <w:sz w:val="13"/>
          <w:szCs w:val="13"/>
        </w:rPr>
      </w:pPr>
    </w:p>
    <w:p w14:paraId="79767A03" w14:textId="77777777" w:rsidR="00D77A51" w:rsidRPr="00D77A51" w:rsidRDefault="00D77A51" w:rsidP="00D77A51">
      <w:pPr>
        <w:rPr>
          <w:rFonts w:ascii="Outfit" w:hAnsi="Outfit"/>
          <w:sz w:val="13"/>
          <w:szCs w:val="13"/>
        </w:rPr>
      </w:pPr>
    </w:p>
    <w:p w14:paraId="5133B495" w14:textId="77777777" w:rsidR="00D77A51" w:rsidRPr="00D77A51" w:rsidRDefault="00D77A51" w:rsidP="00D77A51">
      <w:pPr>
        <w:rPr>
          <w:rFonts w:ascii="Outfit" w:hAnsi="Outfit"/>
          <w:sz w:val="13"/>
          <w:szCs w:val="13"/>
        </w:rPr>
      </w:pPr>
    </w:p>
    <w:p w14:paraId="47A39CC2" w14:textId="77777777" w:rsidR="00D77A51" w:rsidRPr="00D77A51" w:rsidRDefault="00D77A51" w:rsidP="00D77A51">
      <w:pPr>
        <w:rPr>
          <w:rFonts w:ascii="Outfit" w:hAnsi="Outfit"/>
          <w:sz w:val="13"/>
          <w:szCs w:val="13"/>
        </w:rPr>
      </w:pPr>
    </w:p>
    <w:p w14:paraId="6AC19624" w14:textId="77777777" w:rsidR="00D77A51" w:rsidRPr="00D77A51" w:rsidRDefault="00D77A51" w:rsidP="00D77A51">
      <w:pPr>
        <w:rPr>
          <w:rFonts w:ascii="Outfit" w:hAnsi="Outfit"/>
          <w:sz w:val="13"/>
          <w:szCs w:val="13"/>
        </w:rPr>
      </w:pPr>
    </w:p>
    <w:p w14:paraId="1FA9D0DA" w14:textId="77777777" w:rsidR="00D77A51" w:rsidRPr="00D77A51" w:rsidRDefault="00D77A51" w:rsidP="00D77A51">
      <w:pPr>
        <w:rPr>
          <w:rFonts w:ascii="Outfit" w:hAnsi="Outfit"/>
          <w:sz w:val="13"/>
          <w:szCs w:val="13"/>
        </w:rPr>
      </w:pPr>
    </w:p>
    <w:p w14:paraId="50BDF2A4" w14:textId="77777777" w:rsidR="00D77A51" w:rsidRPr="00D77A51" w:rsidRDefault="00D77A51" w:rsidP="00D77A51">
      <w:pPr>
        <w:rPr>
          <w:rFonts w:ascii="Outfit" w:hAnsi="Outfit"/>
          <w:sz w:val="13"/>
          <w:szCs w:val="13"/>
        </w:rPr>
      </w:pPr>
    </w:p>
    <w:p w14:paraId="2212674E" w14:textId="77777777" w:rsidR="00D77A51" w:rsidRPr="00D77A51" w:rsidRDefault="00D77A51" w:rsidP="00D77A51">
      <w:pPr>
        <w:rPr>
          <w:rFonts w:ascii="Outfit" w:hAnsi="Outfit"/>
          <w:sz w:val="13"/>
          <w:szCs w:val="13"/>
        </w:rPr>
      </w:pPr>
    </w:p>
    <w:p w14:paraId="3711DA20" w14:textId="77777777" w:rsidR="00D77A51" w:rsidRPr="00D77A51" w:rsidRDefault="00D77A51" w:rsidP="00D77A51">
      <w:pPr>
        <w:rPr>
          <w:rFonts w:ascii="Outfit" w:hAnsi="Outfit"/>
          <w:sz w:val="13"/>
          <w:szCs w:val="13"/>
        </w:rPr>
      </w:pPr>
    </w:p>
    <w:p w14:paraId="42E9DFB5" w14:textId="77777777" w:rsidR="00D77A51" w:rsidRPr="00D77A51" w:rsidRDefault="00D77A51" w:rsidP="00D77A51">
      <w:pPr>
        <w:rPr>
          <w:rFonts w:ascii="Outfit" w:hAnsi="Outfit"/>
          <w:sz w:val="13"/>
          <w:szCs w:val="13"/>
        </w:rPr>
      </w:pPr>
    </w:p>
    <w:p w14:paraId="2137F3AE" w14:textId="77777777" w:rsidR="00D77A51" w:rsidRDefault="00D77A51" w:rsidP="00D77A51">
      <w:pPr>
        <w:rPr>
          <w:rFonts w:ascii="Outfit" w:hAnsi="Outfit"/>
          <w:sz w:val="13"/>
          <w:szCs w:val="13"/>
        </w:rPr>
      </w:pPr>
    </w:p>
    <w:p w14:paraId="7A8C1447" w14:textId="77777777" w:rsidR="00D77A51" w:rsidRPr="00D77A51" w:rsidRDefault="00D77A51" w:rsidP="00D77A51">
      <w:pPr>
        <w:rPr>
          <w:rFonts w:ascii="Outfit" w:hAnsi="Outfit"/>
          <w:sz w:val="13"/>
          <w:szCs w:val="13"/>
        </w:rPr>
      </w:pPr>
    </w:p>
    <w:p w14:paraId="6AF2DF3A" w14:textId="77777777" w:rsidR="00D77A51" w:rsidRPr="00D77A51" w:rsidRDefault="00D77A51" w:rsidP="00D77A51">
      <w:pPr>
        <w:rPr>
          <w:rFonts w:ascii="Outfit" w:hAnsi="Outfit"/>
          <w:sz w:val="13"/>
          <w:szCs w:val="13"/>
        </w:rPr>
      </w:pPr>
    </w:p>
    <w:sectPr w:rsidR="00D77A51" w:rsidRPr="00D77A51" w:rsidSect="00D77A51">
      <w:headerReference w:type="default" r:id="rId10"/>
      <w:footerReference w:type="default" r:id="rId11"/>
      <w:type w:val="continuous"/>
      <w:pgSz w:w="11900" w:h="16840"/>
      <w:pgMar w:top="2329" w:right="1440" w:bottom="1440" w:left="1440" w:header="708" w:footer="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74F6B" w14:textId="77777777" w:rsidR="00AE49C5" w:rsidRDefault="00AE49C5" w:rsidP="00A76CF4">
      <w:r>
        <w:separator/>
      </w:r>
    </w:p>
  </w:endnote>
  <w:endnote w:type="continuationSeparator" w:id="0">
    <w:p w14:paraId="711ADE8D" w14:textId="77777777" w:rsidR="00AE49C5" w:rsidRDefault="00AE49C5" w:rsidP="00A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Outfit">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haroni">
    <w:altName w:val="Arial"/>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44C5" w14:textId="707973AA" w:rsidR="00BD3C69" w:rsidRPr="00450B86" w:rsidRDefault="00C40DC6" w:rsidP="00450B86">
    <w:pPr>
      <w:pStyle w:val="Footer"/>
      <w:jc w:val="center"/>
    </w:pPr>
    <w:r>
      <w:rPr>
        <w:noProof/>
      </w:rPr>
      <w:drawing>
        <wp:anchor distT="0" distB="0" distL="114300" distR="114300" simplePos="0" relativeHeight="251670528" behindDoc="0" locked="0" layoutInCell="1" allowOverlap="1" wp14:anchorId="7E57223C" wp14:editId="0C05264F">
          <wp:simplePos x="0" y="0"/>
          <wp:positionH relativeFrom="column">
            <wp:posOffset>-103367</wp:posOffset>
          </wp:positionH>
          <wp:positionV relativeFrom="page">
            <wp:posOffset>9923118</wp:posOffset>
          </wp:positionV>
          <wp:extent cx="5727700" cy="877570"/>
          <wp:effectExtent l="0" t="0" r="6350" b="0"/>
          <wp:wrapSquare wrapText="bothSides"/>
          <wp:docPr id="406532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32296" name="Picture 406532296"/>
                  <pic:cNvPicPr/>
                </pic:nvPicPr>
                <pic:blipFill>
                  <a:blip r:embed="rId1">
                    <a:extLst>
                      <a:ext uri="{28A0092B-C50C-407E-A947-70E740481C1C}">
                        <a14:useLocalDpi xmlns:a14="http://schemas.microsoft.com/office/drawing/2010/main" val="0"/>
                      </a:ext>
                    </a:extLst>
                  </a:blip>
                  <a:stretch>
                    <a:fillRect/>
                  </a:stretch>
                </pic:blipFill>
                <pic:spPr>
                  <a:xfrm>
                    <a:off x="0" y="0"/>
                    <a:ext cx="5727700" cy="8775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29C0" w14:textId="77777777" w:rsidR="00AE49C5" w:rsidRDefault="00AE49C5" w:rsidP="00A76CF4">
      <w:r>
        <w:separator/>
      </w:r>
    </w:p>
  </w:footnote>
  <w:footnote w:type="continuationSeparator" w:id="0">
    <w:p w14:paraId="5F4D636C" w14:textId="77777777" w:rsidR="00AE49C5" w:rsidRDefault="00AE49C5" w:rsidP="00A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335C" w14:textId="77777777" w:rsidR="00BD3C69" w:rsidRPr="00BD3C69" w:rsidRDefault="006F47F6" w:rsidP="00A0314D">
    <w:pPr>
      <w:ind w:right="-52"/>
      <w:rPr>
        <w:rFonts w:ascii="Verdana" w:hAnsi="Verdana"/>
        <w:color w:val="006DB6"/>
        <w:sz w:val="13"/>
        <w:szCs w:val="13"/>
      </w:rPr>
    </w:pPr>
    <w:r>
      <w:rPr>
        <w:noProof/>
      </w:rPr>
      <w:drawing>
        <wp:anchor distT="0" distB="0" distL="114300" distR="114300" simplePos="0" relativeHeight="251667456" behindDoc="1" locked="0" layoutInCell="1" allowOverlap="1" wp14:anchorId="3D795BD5" wp14:editId="73C4BF63">
          <wp:simplePos x="0" y="0"/>
          <wp:positionH relativeFrom="column">
            <wp:posOffset>-1021080</wp:posOffset>
          </wp:positionH>
          <wp:positionV relativeFrom="paragraph">
            <wp:posOffset>-293370</wp:posOffset>
          </wp:positionV>
          <wp:extent cx="3056890" cy="833120"/>
          <wp:effectExtent l="0" t="0" r="0" b="0"/>
          <wp:wrapTight wrapText="bothSides">
            <wp:wrapPolygon edited="0">
              <wp:start x="8346" y="1482"/>
              <wp:lineTo x="3904" y="2470"/>
              <wp:lineTo x="2558" y="4445"/>
              <wp:lineTo x="2558" y="14817"/>
              <wp:lineTo x="3500" y="18274"/>
              <wp:lineTo x="4846" y="19756"/>
              <wp:lineTo x="6192" y="19756"/>
              <wp:lineTo x="11576" y="18274"/>
              <wp:lineTo x="18980" y="13829"/>
              <wp:lineTo x="19114" y="7409"/>
              <wp:lineTo x="16961" y="5433"/>
              <wp:lineTo x="9692" y="1482"/>
              <wp:lineTo x="8346" y="1482"/>
            </wp:wrapPolygon>
          </wp:wrapTight>
          <wp:docPr id="1268066326" name="Picture 1268066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56890" cy="833120"/>
                  </a:xfrm>
                  <a:prstGeom prst="rect">
                    <a:avLst/>
                  </a:prstGeom>
                </pic:spPr>
              </pic:pic>
            </a:graphicData>
          </a:graphic>
          <wp14:sizeRelH relativeFrom="margin">
            <wp14:pctWidth>0</wp14:pctWidth>
          </wp14:sizeRelH>
          <wp14:sizeRelV relativeFrom="margin">
            <wp14:pctHeight>0</wp14:pctHeight>
          </wp14:sizeRelV>
        </wp:anchor>
      </w:drawing>
    </w:r>
    <w:r w:rsidR="00543483">
      <w:rPr>
        <w:noProof/>
      </w:rPr>
      <mc:AlternateContent>
        <mc:Choice Requires="wps">
          <w:drawing>
            <wp:anchor distT="0" distB="0" distL="114300" distR="114300" simplePos="0" relativeHeight="251662336" behindDoc="0" locked="0" layoutInCell="1" allowOverlap="1" wp14:anchorId="5DEF296E" wp14:editId="3B155387">
              <wp:simplePos x="0" y="0"/>
              <wp:positionH relativeFrom="column">
                <wp:posOffset>5218980</wp:posOffset>
              </wp:positionH>
              <wp:positionV relativeFrom="paragraph">
                <wp:posOffset>-35512</wp:posOffset>
              </wp:positionV>
              <wp:extent cx="1250255" cy="43497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1250255" cy="434975"/>
                      </a:xfrm>
                      <a:prstGeom prst="rect">
                        <a:avLst/>
                      </a:prstGeom>
                      <a:noFill/>
                      <a:ln w="6350">
                        <a:noFill/>
                      </a:ln>
                    </wps:spPr>
                    <wps:txbx>
                      <w:txbxContent>
                        <w:p w14:paraId="442F71E1" w14:textId="77777777" w:rsidR="00BD3C69" w:rsidRPr="00543483" w:rsidRDefault="00BD3C69">
                          <w:pPr>
                            <w:rPr>
                              <w:rFonts w:ascii="Outfit" w:hAnsi="Outfit"/>
                              <w:color w:val="006DB6"/>
                              <w:sz w:val="15"/>
                              <w:szCs w:val="15"/>
                            </w:rPr>
                          </w:pPr>
                          <w:r w:rsidRPr="00543483">
                            <w:rPr>
                              <w:rFonts w:ascii="Outfit" w:hAnsi="Outfit"/>
                              <w:color w:val="006DB6"/>
                              <w:sz w:val="15"/>
                              <w:szCs w:val="15"/>
                            </w:rPr>
                            <w:t>T +27</w:t>
                          </w:r>
                          <w:r w:rsidR="00DD585D" w:rsidRPr="00543483">
                            <w:rPr>
                              <w:rFonts w:ascii="Outfit" w:hAnsi="Outfit"/>
                              <w:color w:val="006DB6"/>
                              <w:sz w:val="15"/>
                              <w:szCs w:val="15"/>
                            </w:rPr>
                            <w:t>(0) 12 003 1400</w:t>
                          </w:r>
                        </w:p>
                        <w:p w14:paraId="6B30A7DE" w14:textId="77777777" w:rsidR="00DD585D" w:rsidRPr="00543483" w:rsidRDefault="00A524F2">
                          <w:pPr>
                            <w:rPr>
                              <w:rFonts w:ascii="Outfit" w:hAnsi="Outfit"/>
                              <w:b/>
                              <w:bCs/>
                              <w:sz w:val="15"/>
                              <w:szCs w:val="15"/>
                            </w:rPr>
                          </w:pPr>
                          <w:r w:rsidRPr="00543483">
                            <w:rPr>
                              <w:rFonts w:ascii="Outfit" w:hAnsi="Outfit"/>
                              <w:b/>
                              <w:bCs/>
                              <w:color w:val="006DB6"/>
                              <w:sz w:val="15"/>
                              <w:szCs w:val="15"/>
                            </w:rPr>
                            <w:t>www.</w:t>
                          </w:r>
                          <w:r w:rsidR="001D6330" w:rsidRPr="00543483">
                            <w:rPr>
                              <w:rFonts w:ascii="Outfit" w:hAnsi="Outfit"/>
                              <w:b/>
                              <w:bCs/>
                              <w:color w:val="006DB6"/>
                              <w:sz w:val="15"/>
                              <w:szCs w:val="15"/>
                            </w:rPr>
                            <w:t>f</w:t>
                          </w:r>
                          <w:r w:rsidR="00DD585D" w:rsidRPr="00543483">
                            <w:rPr>
                              <w:rFonts w:ascii="Outfit" w:hAnsi="Outfit"/>
                              <w:b/>
                              <w:bCs/>
                              <w:color w:val="006DB6"/>
                              <w:sz w:val="15"/>
                              <w:szCs w:val="15"/>
                            </w:rPr>
                            <w:t>pb.org.za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F296E" id="_x0000_t202" coordsize="21600,21600" o:spt="202" path="m,l,21600r21600,l21600,xe">
              <v:stroke joinstyle="miter"/>
              <v:path gradientshapeok="t" o:connecttype="rect"/>
            </v:shapetype>
            <v:shape id="Text Box 7" o:spid="_x0000_s1026" type="#_x0000_t202" style="position:absolute;margin-left:410.95pt;margin-top:-2.8pt;width:98.45pt;height: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" filled="f" stroked="f" strokeweight=".5pt">
              <v:textbox>
                <w:txbxContent>
                  <w:p w14:paraId="442F71E1" w14:textId="77777777" w:rsidR="00BD3C69" w:rsidRPr="00543483" w:rsidRDefault="00BD3C69">
                    <w:pPr>
                      <w:rPr>
                        <w:rFonts w:ascii="Outfit" w:hAnsi="Outfit"/>
                        <w:color w:val="006DB6"/>
                        <w:sz w:val="15"/>
                        <w:szCs w:val="15"/>
                      </w:rPr>
                    </w:pPr>
                    <w:r w:rsidRPr="00543483">
                      <w:rPr>
                        <w:rFonts w:ascii="Outfit" w:hAnsi="Outfit"/>
                        <w:color w:val="006DB6"/>
                        <w:sz w:val="15"/>
                        <w:szCs w:val="15"/>
                      </w:rPr>
                      <w:t>T +27</w:t>
                    </w:r>
                    <w:r w:rsidR="00DD585D" w:rsidRPr="00543483">
                      <w:rPr>
                        <w:rFonts w:ascii="Outfit" w:hAnsi="Outfit"/>
                        <w:color w:val="006DB6"/>
                        <w:sz w:val="15"/>
                        <w:szCs w:val="15"/>
                      </w:rPr>
                      <w:t>(0) 12 003 1400</w:t>
                    </w:r>
                  </w:p>
                  <w:p w14:paraId="6B30A7DE" w14:textId="77777777" w:rsidR="00DD585D" w:rsidRPr="00543483" w:rsidRDefault="00A524F2">
                    <w:pPr>
                      <w:rPr>
                        <w:rFonts w:ascii="Outfit" w:hAnsi="Outfit"/>
                        <w:b/>
                        <w:bCs/>
                        <w:sz w:val="15"/>
                        <w:szCs w:val="15"/>
                      </w:rPr>
                    </w:pPr>
                    <w:r w:rsidRPr="00543483">
                      <w:rPr>
                        <w:rFonts w:ascii="Outfit" w:hAnsi="Outfit"/>
                        <w:b/>
                        <w:bCs/>
                        <w:color w:val="006DB6"/>
                        <w:sz w:val="15"/>
                        <w:szCs w:val="15"/>
                      </w:rPr>
                      <w:t>www.</w:t>
                    </w:r>
                    <w:r w:rsidR="001D6330" w:rsidRPr="00543483">
                      <w:rPr>
                        <w:rFonts w:ascii="Outfit" w:hAnsi="Outfit"/>
                        <w:b/>
                        <w:bCs/>
                        <w:color w:val="006DB6"/>
                        <w:sz w:val="15"/>
                        <w:szCs w:val="15"/>
                      </w:rPr>
                      <w:t>f</w:t>
                    </w:r>
                    <w:r w:rsidR="00DD585D" w:rsidRPr="00543483">
                      <w:rPr>
                        <w:rFonts w:ascii="Outfit" w:hAnsi="Outfit"/>
                        <w:b/>
                        <w:bCs/>
                        <w:color w:val="006DB6"/>
                        <w:sz w:val="15"/>
                        <w:szCs w:val="15"/>
                      </w:rPr>
                      <w:t>pb.org.za</w:t>
                    </w:r>
                  </w:p>
                </w:txbxContent>
              </v:textbox>
            </v:shape>
          </w:pict>
        </mc:Fallback>
      </mc:AlternateContent>
    </w:r>
    <w:r w:rsidR="00543483">
      <w:rPr>
        <w:noProof/>
      </w:rPr>
      <mc:AlternateContent>
        <mc:Choice Requires="wps">
          <w:drawing>
            <wp:anchor distT="0" distB="0" distL="114300" distR="114300" simplePos="0" relativeHeight="251669504" behindDoc="0" locked="0" layoutInCell="1" allowOverlap="1" wp14:anchorId="3C323178" wp14:editId="6CA090BF">
              <wp:simplePos x="0" y="0"/>
              <wp:positionH relativeFrom="column">
                <wp:posOffset>5105400</wp:posOffset>
              </wp:positionH>
              <wp:positionV relativeFrom="paragraph">
                <wp:posOffset>-8519</wp:posOffset>
              </wp:positionV>
              <wp:extent cx="0" cy="396240"/>
              <wp:effectExtent l="0" t="0" r="38100" b="22860"/>
              <wp:wrapNone/>
              <wp:docPr id="2" name="Straight Connector 2"/>
              <wp:cNvGraphicFramePr/>
              <a:graphic xmlns:a="http://schemas.openxmlformats.org/drawingml/2006/main">
                <a:graphicData uri="http://schemas.microsoft.com/office/word/2010/wordprocessingShape">
                  <wps:wsp>
                    <wps:cNvCnPr/>
                    <wps:spPr>
                      <a:xfrm flipH="1">
                        <a:off x="0" y="0"/>
                        <a:ext cx="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2A336" id="Straight Connector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65pt" to="402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" strokecolor="#4472c4 [3204]" strokeweight=".5pt">
              <v:stroke joinstyle="miter"/>
            </v:line>
          </w:pict>
        </mc:Fallback>
      </mc:AlternateContent>
    </w:r>
    <w:r w:rsidR="00543483">
      <w:rPr>
        <w:noProof/>
      </w:rPr>
      <mc:AlternateContent>
        <mc:Choice Requires="wps">
          <w:drawing>
            <wp:anchor distT="0" distB="0" distL="114300" distR="114300" simplePos="0" relativeHeight="251664384" behindDoc="0" locked="0" layoutInCell="1" allowOverlap="1" wp14:anchorId="66DDEC84" wp14:editId="6AC76AFA">
              <wp:simplePos x="0" y="0"/>
              <wp:positionH relativeFrom="column">
                <wp:posOffset>3493698</wp:posOffset>
              </wp:positionH>
              <wp:positionV relativeFrom="paragraph">
                <wp:posOffset>-44138</wp:posOffset>
              </wp:positionV>
              <wp:extent cx="1561369" cy="780415"/>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1561369" cy="780415"/>
                      </a:xfrm>
                      <a:prstGeom prst="rect">
                        <a:avLst/>
                      </a:prstGeom>
                      <a:noFill/>
                      <a:ln w="6350">
                        <a:noFill/>
                      </a:ln>
                    </wps:spPr>
                    <wps:txbx>
                      <w:txbxContent>
                        <w:p w14:paraId="029B9DAC" w14:textId="77777777" w:rsidR="00DD585D" w:rsidRPr="00543483" w:rsidRDefault="00DD585D" w:rsidP="00DD585D">
                          <w:pPr>
                            <w:rPr>
                              <w:rFonts w:ascii="Outfit" w:hAnsi="Outfit"/>
                              <w:color w:val="006DB6"/>
                              <w:sz w:val="15"/>
                              <w:szCs w:val="15"/>
                              <w:lang w:val="en-ZA"/>
                            </w:rPr>
                          </w:pPr>
                          <w:r w:rsidRPr="00543483">
                            <w:rPr>
                              <w:rFonts w:ascii="Outfit" w:hAnsi="Outfit"/>
                              <w:color w:val="006DB6"/>
                              <w:sz w:val="15"/>
                              <w:szCs w:val="15"/>
                              <w:lang w:val="en-ZA"/>
                            </w:rPr>
                            <w:t>ECO Glade</w:t>
                          </w:r>
                          <w:r w:rsidR="00F97FDA" w:rsidRPr="00543483">
                            <w:rPr>
                              <w:rFonts w:ascii="Outfit" w:hAnsi="Outfit"/>
                              <w:color w:val="006DB6"/>
                              <w:sz w:val="15"/>
                              <w:szCs w:val="15"/>
                              <w:lang w:val="en-ZA"/>
                            </w:rPr>
                            <w:t>s</w:t>
                          </w:r>
                          <w:r w:rsidRPr="00543483">
                            <w:rPr>
                              <w:rFonts w:ascii="Outfit" w:hAnsi="Outfit"/>
                              <w:color w:val="006DB6"/>
                              <w:sz w:val="15"/>
                              <w:szCs w:val="15"/>
                              <w:lang w:val="en-ZA"/>
                            </w:rPr>
                            <w:t xml:space="preserve"> 2, 420 Witch Hazel </w:t>
                          </w:r>
                          <w:r w:rsidR="00543483" w:rsidRPr="00543483">
                            <w:rPr>
                              <w:rFonts w:ascii="Outfit" w:hAnsi="Outfit"/>
                              <w:color w:val="006DB6"/>
                              <w:sz w:val="15"/>
                              <w:szCs w:val="15"/>
                              <w:lang w:val="en-ZA"/>
                            </w:rPr>
                            <w:t>Ave</w:t>
                          </w:r>
                          <w:r w:rsidRPr="00543483">
                            <w:rPr>
                              <w:rFonts w:ascii="Outfit" w:hAnsi="Outfit"/>
                              <w:color w:val="006DB6"/>
                              <w:sz w:val="15"/>
                              <w:szCs w:val="15"/>
                              <w:lang w:val="en-ZA"/>
                            </w:rPr>
                            <w:t xml:space="preserve"> ECO Park, Centurion, 0169</w:t>
                          </w:r>
                        </w:p>
                        <w:p w14:paraId="26FC8D61" w14:textId="77777777" w:rsidR="00DD585D" w:rsidRPr="00543483" w:rsidRDefault="00DD585D">
                          <w:pPr>
                            <w:rPr>
                              <w:rFonts w:ascii="Outfit" w:hAnsi="Outfit"/>
                              <w:color w:val="006DB6"/>
                              <w:sz w:val="15"/>
                              <w:szCs w:val="15"/>
                              <w:lang w:val="en-ZA"/>
                            </w:rPr>
                          </w:pPr>
                          <w:r w:rsidRPr="00543483">
                            <w:rPr>
                              <w:rFonts w:ascii="Outfit" w:hAnsi="Outfit"/>
                              <w:color w:val="006DB6"/>
                              <w:sz w:val="15"/>
                              <w:szCs w:val="15"/>
                              <w:lang w:val="en-ZA"/>
                            </w:rPr>
                            <w:t>Pvt Bag X31, Highveld Park, 0169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DEC84" id="Text Box 11" o:spid="_x0000_s1027" type="#_x0000_t202" style="position:absolute;margin-left:275.1pt;margin-top:-3.5pt;width:122.95pt;height:6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VrsGgIAADM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" filled="f" stroked="f" strokeweight=".5pt">
              <v:textbox>
                <w:txbxContent>
                  <w:p w14:paraId="029B9DAC" w14:textId="77777777" w:rsidR="00DD585D" w:rsidRPr="00543483" w:rsidRDefault="00DD585D" w:rsidP="00DD585D">
                    <w:pPr>
                      <w:rPr>
                        <w:rFonts w:ascii="Outfit" w:hAnsi="Outfit"/>
                        <w:color w:val="006DB6"/>
                        <w:sz w:val="15"/>
                        <w:szCs w:val="15"/>
                        <w:lang w:val="en-ZA"/>
                      </w:rPr>
                    </w:pPr>
                    <w:r w:rsidRPr="00543483">
                      <w:rPr>
                        <w:rFonts w:ascii="Outfit" w:hAnsi="Outfit"/>
                        <w:color w:val="006DB6"/>
                        <w:sz w:val="15"/>
                        <w:szCs w:val="15"/>
                        <w:lang w:val="en-ZA"/>
                      </w:rPr>
                      <w:t>ECO Glade</w:t>
                    </w:r>
                    <w:r w:rsidR="00F97FDA" w:rsidRPr="00543483">
                      <w:rPr>
                        <w:rFonts w:ascii="Outfit" w:hAnsi="Outfit"/>
                        <w:color w:val="006DB6"/>
                        <w:sz w:val="15"/>
                        <w:szCs w:val="15"/>
                        <w:lang w:val="en-ZA"/>
                      </w:rPr>
                      <w:t>s</w:t>
                    </w:r>
                    <w:r w:rsidRPr="00543483">
                      <w:rPr>
                        <w:rFonts w:ascii="Outfit" w:hAnsi="Outfit"/>
                        <w:color w:val="006DB6"/>
                        <w:sz w:val="15"/>
                        <w:szCs w:val="15"/>
                        <w:lang w:val="en-ZA"/>
                      </w:rPr>
                      <w:t xml:space="preserve"> 2, 420 Witch Hazel </w:t>
                    </w:r>
                    <w:r w:rsidR="00543483" w:rsidRPr="00543483">
                      <w:rPr>
                        <w:rFonts w:ascii="Outfit" w:hAnsi="Outfit"/>
                        <w:color w:val="006DB6"/>
                        <w:sz w:val="15"/>
                        <w:szCs w:val="15"/>
                        <w:lang w:val="en-ZA"/>
                      </w:rPr>
                      <w:t>Ave</w:t>
                    </w:r>
                    <w:r w:rsidRPr="00543483">
                      <w:rPr>
                        <w:rFonts w:ascii="Outfit" w:hAnsi="Outfit"/>
                        <w:color w:val="006DB6"/>
                        <w:sz w:val="15"/>
                        <w:szCs w:val="15"/>
                        <w:lang w:val="en-ZA"/>
                      </w:rPr>
                      <w:t xml:space="preserve"> ECO Park, Centurion, 0169</w:t>
                    </w:r>
                  </w:p>
                  <w:p w14:paraId="26FC8D61" w14:textId="77777777" w:rsidR="00DD585D" w:rsidRPr="00543483" w:rsidRDefault="00DD585D">
                    <w:pPr>
                      <w:rPr>
                        <w:rFonts w:ascii="Outfit" w:hAnsi="Outfit"/>
                        <w:color w:val="006DB6"/>
                        <w:sz w:val="15"/>
                        <w:szCs w:val="15"/>
                        <w:lang w:val="en-ZA"/>
                      </w:rPr>
                    </w:pPr>
                    <w:r w:rsidRPr="00543483">
                      <w:rPr>
                        <w:rFonts w:ascii="Outfit" w:hAnsi="Outfit"/>
                        <w:color w:val="006DB6"/>
                        <w:sz w:val="15"/>
                        <w:szCs w:val="15"/>
                        <w:lang w:val="en-ZA"/>
                      </w:rPr>
                      <w:t>Pvt Bag X31, Highveld Park, 0169</w:t>
                    </w:r>
                  </w:p>
                </w:txbxContent>
              </v:textbox>
            </v:shape>
          </w:pict>
        </mc:Fallback>
      </mc:AlternateContent>
    </w:r>
  </w:p>
  <w:p w14:paraId="10810181" w14:textId="77777777" w:rsidR="00A76CF4" w:rsidRDefault="00A76CF4" w:rsidP="00A0314D">
    <w:pPr>
      <w:pStyle w:val="Header"/>
      <w:tabs>
        <w:tab w:val="clear" w:pos="4513"/>
        <w:tab w:val="center" w:pos="4962"/>
        <w:tab w:val="left" w:pos="7371"/>
        <w:tab w:val="left" w:pos="8789"/>
      </w:tabs>
    </w:pPr>
  </w:p>
  <w:p w14:paraId="4023645E" w14:textId="77777777" w:rsidR="003B1BA5" w:rsidRPr="00543483" w:rsidRDefault="003B1BA5" w:rsidP="00A0314D">
    <w:pPr>
      <w:pStyle w:val="Header"/>
      <w:tabs>
        <w:tab w:val="clear" w:pos="4513"/>
        <w:tab w:val="center" w:pos="4962"/>
        <w:tab w:val="left" w:pos="7371"/>
        <w:tab w:val="left" w:pos="8789"/>
      </w:tabs>
      <w:rPr>
        <w:color w:val="2E74B5" w:themeColor="accent5" w:themeShade="BF"/>
      </w:rPr>
    </w:pPr>
  </w:p>
  <w:p w14:paraId="28CE2DF6" w14:textId="77777777" w:rsidR="003B1BA5" w:rsidRPr="00543483" w:rsidRDefault="00B04A93" w:rsidP="006F47F6">
    <w:pPr>
      <w:pStyle w:val="Header"/>
      <w:tabs>
        <w:tab w:val="clear" w:pos="4513"/>
        <w:tab w:val="center" w:pos="4962"/>
        <w:tab w:val="left" w:pos="7371"/>
        <w:tab w:val="left" w:pos="8789"/>
      </w:tabs>
      <w:ind w:left="-1134"/>
      <w:rPr>
        <w:rFonts w:ascii="Aharoni" w:hAnsi="Aharoni" w:cs="Aharoni"/>
        <w:color w:val="2E74B5" w:themeColor="accent5" w:themeShade="BF"/>
        <w:sz w:val="20"/>
        <w:szCs w:val="20"/>
      </w:rPr>
    </w:pPr>
    <w:r w:rsidRPr="00543483">
      <w:rPr>
        <w:rFonts w:ascii="Aharoni" w:hAnsi="Aharoni" w:cs="Aharoni"/>
        <w:color w:val="2E74B5" w:themeColor="accent5" w:themeShade="BF"/>
        <w:sz w:val="20"/>
        <w:szCs w:val="20"/>
      </w:rPr>
      <w:t xml:space="preserve"> </w:t>
    </w:r>
    <w:r w:rsidR="006F47F6">
      <w:rPr>
        <w:rFonts w:ascii="Aharoni" w:hAnsi="Aharoni" w:cs="Aharoni"/>
        <w:color w:val="2E74B5" w:themeColor="accent5" w:themeShade="BF"/>
        <w:sz w:val="20"/>
        <w:szCs w:val="20"/>
      </w:rPr>
      <w:t xml:space="preserve">  </w:t>
    </w:r>
    <w:r w:rsidR="003B1BA5" w:rsidRPr="00543483">
      <w:rPr>
        <w:rFonts w:ascii="Aharoni" w:hAnsi="Aharoni" w:cs="Aharoni" w:hint="cs"/>
        <w:color w:val="2E74B5" w:themeColor="accent5" w:themeShade="BF"/>
        <w:sz w:val="20"/>
        <w:szCs w:val="20"/>
      </w:rPr>
      <w:t>Content Regulatory Authority of 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122C0"/>
    <w:multiLevelType w:val="hybridMultilevel"/>
    <w:tmpl w:val="4AB8C7C8"/>
    <w:lvl w:ilvl="0" w:tplc="D1CC13DA">
      <w:start w:val="1"/>
      <w:numFmt w:val="decimal"/>
      <w:lvlText w:val="%1."/>
      <w:lvlJc w:val="left"/>
      <w:pPr>
        <w:ind w:left="360" w:hanging="360"/>
      </w:pPr>
      <w:rPr>
        <w:b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7AD1720D"/>
    <w:multiLevelType w:val="hybridMultilevel"/>
    <w:tmpl w:val="775C9DD4"/>
    <w:lvl w:ilvl="0" w:tplc="3806B31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64D856">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6088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64013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82626">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A062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12128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648CD2">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C4FF9C">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81520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8049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FB"/>
    <w:rsid w:val="00050206"/>
    <w:rsid w:val="000D0049"/>
    <w:rsid w:val="000F4502"/>
    <w:rsid w:val="00107C2A"/>
    <w:rsid w:val="00120A14"/>
    <w:rsid w:val="001624FB"/>
    <w:rsid w:val="00185C46"/>
    <w:rsid w:val="001D6330"/>
    <w:rsid w:val="001F5C68"/>
    <w:rsid w:val="001F6542"/>
    <w:rsid w:val="00221337"/>
    <w:rsid w:val="00225AA9"/>
    <w:rsid w:val="002D237B"/>
    <w:rsid w:val="0039234D"/>
    <w:rsid w:val="003B1431"/>
    <w:rsid w:val="003B1BA5"/>
    <w:rsid w:val="00401B94"/>
    <w:rsid w:val="004202C0"/>
    <w:rsid w:val="00450B86"/>
    <w:rsid w:val="004A2B72"/>
    <w:rsid w:val="004D239B"/>
    <w:rsid w:val="004E0A13"/>
    <w:rsid w:val="005400FC"/>
    <w:rsid w:val="00543483"/>
    <w:rsid w:val="00575608"/>
    <w:rsid w:val="006519D3"/>
    <w:rsid w:val="0066069D"/>
    <w:rsid w:val="006F47F6"/>
    <w:rsid w:val="00762996"/>
    <w:rsid w:val="007C3177"/>
    <w:rsid w:val="007F0FCC"/>
    <w:rsid w:val="00846B73"/>
    <w:rsid w:val="0086601C"/>
    <w:rsid w:val="008E25D2"/>
    <w:rsid w:val="008E70FB"/>
    <w:rsid w:val="00926B09"/>
    <w:rsid w:val="00943538"/>
    <w:rsid w:val="009A504B"/>
    <w:rsid w:val="009F20AD"/>
    <w:rsid w:val="00A0314D"/>
    <w:rsid w:val="00A25FF3"/>
    <w:rsid w:val="00A42B26"/>
    <w:rsid w:val="00A51AE1"/>
    <w:rsid w:val="00A524F2"/>
    <w:rsid w:val="00A76CF4"/>
    <w:rsid w:val="00AD48CD"/>
    <w:rsid w:val="00AE49C5"/>
    <w:rsid w:val="00B04A93"/>
    <w:rsid w:val="00B45624"/>
    <w:rsid w:val="00B646A7"/>
    <w:rsid w:val="00B67B6E"/>
    <w:rsid w:val="00BD3C69"/>
    <w:rsid w:val="00BE1072"/>
    <w:rsid w:val="00C1359F"/>
    <w:rsid w:val="00C215BF"/>
    <w:rsid w:val="00C30AB4"/>
    <w:rsid w:val="00C40DC6"/>
    <w:rsid w:val="00C7215E"/>
    <w:rsid w:val="00C75990"/>
    <w:rsid w:val="00CA1580"/>
    <w:rsid w:val="00CD7292"/>
    <w:rsid w:val="00CF35FC"/>
    <w:rsid w:val="00D260A3"/>
    <w:rsid w:val="00D41CBF"/>
    <w:rsid w:val="00D47849"/>
    <w:rsid w:val="00D61C78"/>
    <w:rsid w:val="00D7340A"/>
    <w:rsid w:val="00D77A51"/>
    <w:rsid w:val="00DA587D"/>
    <w:rsid w:val="00DB75D0"/>
    <w:rsid w:val="00DC5E9A"/>
    <w:rsid w:val="00DD1C64"/>
    <w:rsid w:val="00DD585D"/>
    <w:rsid w:val="00E5690D"/>
    <w:rsid w:val="00E72ED2"/>
    <w:rsid w:val="00E97983"/>
    <w:rsid w:val="00F21534"/>
    <w:rsid w:val="00F97FDA"/>
    <w:rsid w:val="00FF5B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22042"/>
  <w15:chartTrackingRefBased/>
  <w15:docId w15:val="{7A1EE492-0331-484E-A862-512CBE14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CF4"/>
    <w:pPr>
      <w:tabs>
        <w:tab w:val="center" w:pos="4513"/>
        <w:tab w:val="right" w:pos="9026"/>
      </w:tabs>
    </w:pPr>
  </w:style>
  <w:style w:type="character" w:customStyle="1" w:styleId="HeaderChar">
    <w:name w:val="Header Char"/>
    <w:basedOn w:val="DefaultParagraphFont"/>
    <w:link w:val="Header"/>
    <w:uiPriority w:val="99"/>
    <w:rsid w:val="00A76CF4"/>
    <w:rPr>
      <w:lang w:val="en-GB"/>
    </w:rPr>
  </w:style>
  <w:style w:type="paragraph" w:styleId="Footer">
    <w:name w:val="footer"/>
    <w:basedOn w:val="Normal"/>
    <w:link w:val="FooterChar"/>
    <w:uiPriority w:val="99"/>
    <w:unhideWhenUsed/>
    <w:rsid w:val="00A76CF4"/>
    <w:pPr>
      <w:tabs>
        <w:tab w:val="center" w:pos="4513"/>
        <w:tab w:val="right" w:pos="9026"/>
      </w:tabs>
    </w:pPr>
  </w:style>
  <w:style w:type="character" w:customStyle="1" w:styleId="FooterChar">
    <w:name w:val="Footer Char"/>
    <w:basedOn w:val="DefaultParagraphFont"/>
    <w:link w:val="Footer"/>
    <w:uiPriority w:val="99"/>
    <w:rsid w:val="00A76CF4"/>
    <w:rPr>
      <w:lang w:val="en-GB"/>
    </w:rPr>
  </w:style>
  <w:style w:type="table" w:customStyle="1" w:styleId="TableGrid">
    <w:name w:val="TableGrid"/>
    <w:rsid w:val="00B67B6E"/>
    <w:rPr>
      <w:rFonts w:eastAsiaTheme="minorEastAsia"/>
      <w:kern w:val="2"/>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4853">
      <w:bodyDiv w:val="1"/>
      <w:marLeft w:val="0"/>
      <w:marRight w:val="0"/>
      <w:marTop w:val="0"/>
      <w:marBottom w:val="0"/>
      <w:divBdr>
        <w:top w:val="none" w:sz="0" w:space="0" w:color="auto"/>
        <w:left w:val="none" w:sz="0" w:space="0" w:color="auto"/>
        <w:bottom w:val="none" w:sz="0" w:space="0" w:color="auto"/>
        <w:right w:val="none" w:sz="0" w:space="0" w:color="auto"/>
      </w:divBdr>
    </w:div>
    <w:div w:id="184366973">
      <w:bodyDiv w:val="1"/>
      <w:marLeft w:val="0"/>
      <w:marRight w:val="0"/>
      <w:marTop w:val="0"/>
      <w:marBottom w:val="0"/>
      <w:divBdr>
        <w:top w:val="none" w:sz="0" w:space="0" w:color="auto"/>
        <w:left w:val="none" w:sz="0" w:space="0" w:color="auto"/>
        <w:bottom w:val="none" w:sz="0" w:space="0" w:color="auto"/>
        <w:right w:val="none" w:sz="0" w:space="0" w:color="auto"/>
      </w:divBdr>
    </w:div>
    <w:div w:id="266540905">
      <w:bodyDiv w:val="1"/>
      <w:marLeft w:val="0"/>
      <w:marRight w:val="0"/>
      <w:marTop w:val="0"/>
      <w:marBottom w:val="0"/>
      <w:divBdr>
        <w:top w:val="none" w:sz="0" w:space="0" w:color="auto"/>
        <w:left w:val="none" w:sz="0" w:space="0" w:color="auto"/>
        <w:bottom w:val="none" w:sz="0" w:space="0" w:color="auto"/>
        <w:right w:val="none" w:sz="0" w:space="0" w:color="auto"/>
      </w:divBdr>
    </w:div>
    <w:div w:id="352537784">
      <w:bodyDiv w:val="1"/>
      <w:marLeft w:val="0"/>
      <w:marRight w:val="0"/>
      <w:marTop w:val="0"/>
      <w:marBottom w:val="0"/>
      <w:divBdr>
        <w:top w:val="none" w:sz="0" w:space="0" w:color="auto"/>
        <w:left w:val="none" w:sz="0" w:space="0" w:color="auto"/>
        <w:bottom w:val="none" w:sz="0" w:space="0" w:color="auto"/>
        <w:right w:val="none" w:sz="0" w:space="0" w:color="auto"/>
      </w:divBdr>
    </w:div>
    <w:div w:id="585193124">
      <w:bodyDiv w:val="1"/>
      <w:marLeft w:val="0"/>
      <w:marRight w:val="0"/>
      <w:marTop w:val="0"/>
      <w:marBottom w:val="0"/>
      <w:divBdr>
        <w:top w:val="none" w:sz="0" w:space="0" w:color="auto"/>
        <w:left w:val="none" w:sz="0" w:space="0" w:color="auto"/>
        <w:bottom w:val="none" w:sz="0" w:space="0" w:color="auto"/>
        <w:right w:val="none" w:sz="0" w:space="0" w:color="auto"/>
      </w:divBdr>
    </w:div>
    <w:div w:id="903182433">
      <w:bodyDiv w:val="1"/>
      <w:marLeft w:val="0"/>
      <w:marRight w:val="0"/>
      <w:marTop w:val="0"/>
      <w:marBottom w:val="0"/>
      <w:divBdr>
        <w:top w:val="none" w:sz="0" w:space="0" w:color="auto"/>
        <w:left w:val="none" w:sz="0" w:space="0" w:color="auto"/>
        <w:bottom w:val="none" w:sz="0" w:space="0" w:color="auto"/>
        <w:right w:val="none" w:sz="0" w:space="0" w:color="auto"/>
      </w:divBdr>
    </w:div>
    <w:div w:id="90977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golotiS\Downloads\TEMP_Agenda%20202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7550315-5de0-465c-9395-bcc7b1b15325" xsi:nil="true"/>
    <_ip_UnifiedCompliancePolicyProperties xmlns="http://schemas.microsoft.com/sharepoint/v3" xsi:nil="true"/>
    <lcf76f155ced4ddcb4097134ff3c332f xmlns="1d185c45-6353-410b-8a2a-1f357ba85b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000BD1FE9914193937176F252BC5C" ma:contentTypeVersion="20" ma:contentTypeDescription="Create a new document." ma:contentTypeScope="" ma:versionID="3e9885d970d647432b76532874779353">
  <xsd:schema xmlns:xsd="http://www.w3.org/2001/XMLSchema" xmlns:xs="http://www.w3.org/2001/XMLSchema" xmlns:p="http://schemas.microsoft.com/office/2006/metadata/properties" xmlns:ns1="http://schemas.microsoft.com/sharepoint/v3" xmlns:ns2="1d185c45-6353-410b-8a2a-1f357ba85bfa" xmlns:ns3="97550315-5de0-465c-9395-bcc7b1b15325" targetNamespace="http://schemas.microsoft.com/office/2006/metadata/properties" ma:root="true" ma:fieldsID="ee346b678645090887e9c242a5b6c79d" ns1:_="" ns2:_="" ns3:_="">
    <xsd:import namespace="http://schemas.microsoft.com/sharepoint/v3"/>
    <xsd:import namespace="1d185c45-6353-410b-8a2a-1f357ba85bfa"/>
    <xsd:import namespace="97550315-5de0-465c-9395-bcc7b1b153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85c45-6353-410b-8a2a-1f357ba85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9675f0-e2b3-461c-91cd-99e8ec6ad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50315-5de0-465c-9395-bcc7b1b153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6593df2-cf9d-4566-bd74-acac570948e9}" ma:internalName="TaxCatchAll" ma:showField="CatchAllData" ma:web="97550315-5de0-465c-9395-bcc7b1b15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59E9B-696F-415F-B3FE-0D6CB1464617}">
  <ds:schemaRef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8a7cfc6a-fadb-4f82-bcd1-f4454d07ce99"/>
    <ds:schemaRef ds:uri="dedd4dcc-0709-49bb-b2da-ed17d0fdca3e"/>
  </ds:schemaRefs>
</ds:datastoreItem>
</file>

<file path=customXml/itemProps2.xml><?xml version="1.0" encoding="utf-8"?>
<ds:datastoreItem xmlns:ds="http://schemas.openxmlformats.org/officeDocument/2006/customXml" ds:itemID="{E9DE3F34-341B-46C4-B677-AB6D2898C359}">
  <ds:schemaRefs>
    <ds:schemaRef ds:uri="http://schemas.microsoft.com/sharepoint/v3/contenttype/forms"/>
  </ds:schemaRefs>
</ds:datastoreItem>
</file>

<file path=customXml/itemProps3.xml><?xml version="1.0" encoding="utf-8"?>
<ds:datastoreItem xmlns:ds="http://schemas.openxmlformats.org/officeDocument/2006/customXml" ds:itemID="{CF11AC10-62B7-4668-BDDE-2FD0E1846857}"/>
</file>

<file path=docProps/app.xml><?xml version="1.0" encoding="utf-8"?>
<Properties xmlns="http://schemas.openxmlformats.org/officeDocument/2006/extended-properties" xmlns:vt="http://schemas.openxmlformats.org/officeDocument/2006/docPropsVTypes">
  <Template>TEMP_Agenda 2023 (1)</Template>
  <TotalTime>0</TotalTime>
  <Pages>3</Pages>
  <Words>397</Words>
  <Characters>2344</Characters>
  <Application>Microsoft Office Word</Application>
  <DocSecurity>4</DocSecurity>
  <Lines>130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Siphokazi Mangoloti</dc:creator>
  <cp:keywords/>
  <dc:description/>
  <cp:lastModifiedBy>Thapelo Baloyi</cp:lastModifiedBy>
  <cp:revision>2</cp:revision>
  <cp:lastPrinted>2023-03-07T08:56:00Z</cp:lastPrinted>
  <dcterms:created xsi:type="dcterms:W3CDTF">2026-05-07T10:11:00Z</dcterms:created>
  <dcterms:modified xsi:type="dcterms:W3CDTF">2026-05-07T10:11:00Z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0x01010090C000BD1FE9914193937176F252BC5C</vt:lpwstr>
  </property>
  <property fmtid="{D5CDD505-2E9C-101B-9397-08002B2CF9AE}" pid="3" name="MSIP_Label_9cdd21cf-a678-49af-8210-1af1f14b76ed_Enabled">
    <vt:lpwstr>true</vt:lpwstr>
  </property>
  <property fmtid="{D5CDD505-2E9C-101B-9397-08002B2CF9AE}" pid="4" name="MSIP_Label_9cdd21cf-a678-49af-8210-1af1f14b76ed_SetDate">
    <vt:lpwstr>2025-05-06T19:04:26Z</vt:lpwstr>
  </property>
  <property fmtid="{D5CDD505-2E9C-101B-9397-08002B2CF9AE}" pid="5" name="MSIP_Label_9cdd21cf-a678-49af-8210-1af1f14b76ed_Method">
    <vt:lpwstr>Standard</vt:lpwstr>
  </property>
  <property fmtid="{D5CDD505-2E9C-101B-9397-08002B2CF9AE}" pid="6" name="MSIP_Label_9cdd21cf-a678-49af-8210-1af1f14b76ed_Name">
    <vt:lpwstr>defa4170-0d19-0005-0004-bc88714345d2</vt:lpwstr>
  </property>
  <property fmtid="{D5CDD505-2E9C-101B-9397-08002B2CF9AE}" pid="7" name="MSIP_Label_9cdd21cf-a678-49af-8210-1af1f14b76ed_SiteId">
    <vt:lpwstr>c57ba381-f7a4-4842-ae69-ac7023556dfc</vt:lpwstr>
  </property>
  <property fmtid="{D5CDD505-2E9C-101B-9397-08002B2CF9AE}" pid="8" name="MSIP_Label_9cdd21cf-a678-49af-8210-1af1f14b76ed_ActionId">
    <vt:lpwstr>6e05df18-822e-4da9-acf0-81ccfd6a43c4</vt:lpwstr>
  </property>
  <property fmtid="{D5CDD505-2E9C-101B-9397-08002B2CF9AE}" pid="9" name="MSIP_Label_9cdd21cf-a678-49af-8210-1af1f14b76ed_ContentBits">
    <vt:lpwstr>0</vt:lpwstr>
  </property>
  <property fmtid="{D5CDD505-2E9C-101B-9397-08002B2CF9AE}" pid="10" name="MSIP_Label_9cdd21cf-a678-49af-8210-1af1f14b76ed_Tag">
    <vt:lpwstr>10, 3, 0, 1</vt:lpwstr>
  </property>
</Properties>
</file>