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A3C1" w14:textId="5D8579A9" w:rsidR="00C8514A" w:rsidRPr="00E248B3" w:rsidRDefault="00C8514A" w:rsidP="006647A6">
      <w:pPr>
        <w:spacing w:line="360" w:lineRule="auto"/>
        <w:rPr>
          <w:rFonts w:ascii="Aptos" w:hAnsi="Aptos"/>
          <w:lang w:val="en-ZA"/>
        </w:rPr>
      </w:pPr>
      <w:r w:rsidRPr="00E248B3">
        <w:rPr>
          <w:rFonts w:ascii="Aptos" w:hAnsi="Aptos"/>
          <w:b/>
          <w:bCs/>
        </w:rPr>
        <w:t>PRESS RELEASE</w:t>
      </w:r>
      <w:r w:rsidR="007C02D9">
        <w:rPr>
          <w:rFonts w:ascii="Aptos" w:hAnsi="Aptos"/>
          <w:b/>
          <w:bCs/>
        </w:rPr>
        <w:t xml:space="preserve"> </w:t>
      </w:r>
      <w:r w:rsidR="00EC2506">
        <w:rPr>
          <w:rFonts w:ascii="Aptos" w:hAnsi="Aptos"/>
          <w:b/>
          <w:bCs/>
        </w:rPr>
        <w:t>(INVITATION)</w:t>
      </w:r>
    </w:p>
    <w:p w14:paraId="6817F1DC" w14:textId="7FD34094" w:rsidR="00C8514A" w:rsidRPr="00E248B3" w:rsidRDefault="00C8514A" w:rsidP="006647A6">
      <w:pPr>
        <w:spacing w:line="360" w:lineRule="auto"/>
        <w:rPr>
          <w:rFonts w:ascii="Aptos" w:hAnsi="Aptos"/>
          <w:lang w:val="en-ZA"/>
        </w:rPr>
      </w:pPr>
      <w:r w:rsidRPr="00E248B3">
        <w:rPr>
          <w:rFonts w:ascii="Aptos" w:hAnsi="Aptos"/>
          <w:b/>
          <w:bCs/>
        </w:rPr>
        <w:t>IMMEDIATE RELEASE</w:t>
      </w:r>
    </w:p>
    <w:p w14:paraId="79A68173" w14:textId="66615D08" w:rsidR="00C8514A" w:rsidRPr="0004150C" w:rsidRDefault="00C8514A" w:rsidP="006647A6">
      <w:pPr>
        <w:spacing w:line="360" w:lineRule="auto"/>
        <w:jc w:val="center"/>
        <w:rPr>
          <w:rFonts w:ascii="Aptos" w:hAnsi="Aptos"/>
          <w:lang w:val="en-ZA"/>
        </w:rPr>
      </w:pPr>
    </w:p>
    <w:p w14:paraId="204B6D20" w14:textId="23CD9525" w:rsidR="002A7D22" w:rsidRPr="0004150C" w:rsidRDefault="00ED4BA5" w:rsidP="00A71745">
      <w:pPr>
        <w:spacing w:line="360" w:lineRule="auto"/>
        <w:ind w:left="360"/>
        <w:jc w:val="center"/>
        <w:rPr>
          <w:rFonts w:ascii="Aptos" w:eastAsia="Calibri" w:hAnsi="Aptos" w:cs="Arial"/>
          <w:lang w:val="en-US"/>
        </w:rPr>
      </w:pPr>
      <w:r>
        <w:rPr>
          <w:rFonts w:ascii="Aptos" w:eastAsia="Calibri" w:hAnsi="Aptos" w:cs="Arial"/>
          <w:b/>
          <w:bCs/>
          <w:lang w:val="en-US"/>
        </w:rPr>
        <w:t xml:space="preserve">Uniting society against the scourge of </w:t>
      </w:r>
      <w:r w:rsidR="002A7D22" w:rsidRPr="0004150C">
        <w:rPr>
          <w:rFonts w:ascii="Aptos" w:eastAsia="Calibri" w:hAnsi="Aptos" w:cs="Arial"/>
          <w:b/>
          <w:bCs/>
          <w:lang w:val="en-US"/>
        </w:rPr>
        <w:t>Online Gender-Based Violence – Speak up and report it</w:t>
      </w:r>
    </w:p>
    <w:p w14:paraId="21416E6F"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43ABACA4" w14:textId="2A13697D" w:rsidR="004B5CF6" w:rsidRDefault="002A7D22" w:rsidP="00081CD6">
      <w:pPr>
        <w:spacing w:line="360" w:lineRule="auto"/>
        <w:jc w:val="both"/>
        <w:rPr>
          <w:rFonts w:ascii="Aptos" w:eastAsia="Calibri" w:hAnsi="Aptos" w:cs="Arial"/>
        </w:rPr>
      </w:pPr>
      <w:r w:rsidRPr="00E248B3">
        <w:rPr>
          <w:rFonts w:ascii="Aptos" w:hAnsi="Aptos"/>
          <w:b/>
          <w:bCs/>
          <w:i/>
          <w:iCs/>
        </w:rPr>
        <w:t>2</w:t>
      </w:r>
      <w:r w:rsidR="00C85A84">
        <w:rPr>
          <w:rFonts w:ascii="Aptos" w:hAnsi="Aptos"/>
          <w:b/>
          <w:bCs/>
          <w:i/>
          <w:iCs/>
        </w:rPr>
        <w:t>4</w:t>
      </w:r>
      <w:r w:rsidR="0043792A" w:rsidRPr="00E248B3">
        <w:rPr>
          <w:rFonts w:ascii="Aptos" w:hAnsi="Aptos"/>
          <w:b/>
          <w:bCs/>
          <w:i/>
          <w:iCs/>
        </w:rPr>
        <w:t xml:space="preserve"> November </w:t>
      </w:r>
      <w:r w:rsidR="00B10804" w:rsidRPr="00E248B3">
        <w:rPr>
          <w:rFonts w:ascii="Aptos" w:hAnsi="Aptos"/>
          <w:b/>
          <w:bCs/>
          <w:i/>
          <w:iCs/>
        </w:rPr>
        <w:t>2025</w:t>
      </w:r>
      <w:r w:rsidR="00C8514A" w:rsidRPr="00E248B3">
        <w:rPr>
          <w:rFonts w:ascii="Aptos" w:hAnsi="Aptos"/>
          <w:b/>
          <w:bCs/>
          <w:i/>
          <w:iCs/>
        </w:rPr>
        <w:t>, Centurion</w:t>
      </w:r>
      <w:r w:rsidR="00C8514A" w:rsidRPr="00E248B3">
        <w:rPr>
          <w:rFonts w:ascii="Aptos" w:hAnsi="Aptos"/>
        </w:rPr>
        <w:t xml:space="preserve">. </w:t>
      </w:r>
      <w:bookmarkStart w:id="0" w:name="_Hlk214272563"/>
      <w:r w:rsidRPr="00E248B3">
        <w:rPr>
          <w:rFonts w:ascii="Aptos" w:eastAsia="Calibri" w:hAnsi="Aptos" w:cs="Arial"/>
        </w:rPr>
        <w:t>With the development and expansion of digital technologies, the crime of online child sexual exploitation and abuse (OCSEA) has grown exponentially and has become the most insidious form of global, modern, and borderless cybercrime. Women have increasingly become victims of these cybercrimes with the advent of the non-consensual sharing of intimate images (NCSII), stalking, and online abuse and violence.</w:t>
      </w:r>
    </w:p>
    <w:p w14:paraId="26E7227B" w14:textId="77777777" w:rsidR="00AA3917" w:rsidRDefault="00AA3917" w:rsidP="00081CD6">
      <w:pPr>
        <w:spacing w:line="360" w:lineRule="auto"/>
        <w:jc w:val="both"/>
        <w:rPr>
          <w:rFonts w:ascii="Aptos" w:eastAsia="Calibri" w:hAnsi="Aptos" w:cs="Arial"/>
        </w:rPr>
      </w:pPr>
    </w:p>
    <w:p w14:paraId="12F08CA0" w14:textId="63EEEF74" w:rsidR="00ED4BA5" w:rsidRDefault="00AA3917" w:rsidP="00081CD6">
      <w:pPr>
        <w:spacing w:line="360" w:lineRule="auto"/>
        <w:jc w:val="both"/>
        <w:rPr>
          <w:rFonts w:ascii="Aptos" w:eastAsia="Calibri" w:hAnsi="Aptos" w:cs="Arial"/>
        </w:rPr>
      </w:pPr>
      <w:r>
        <w:rPr>
          <w:rFonts w:ascii="Aptos" w:eastAsia="Calibri" w:hAnsi="Aptos" w:cs="Arial"/>
        </w:rPr>
        <w:t xml:space="preserve">The Film and Publication Board (FPB) </w:t>
      </w:r>
      <w:r w:rsidR="00ED4BA5">
        <w:rPr>
          <w:rFonts w:ascii="Aptos" w:eastAsia="Calibri" w:hAnsi="Aptos" w:cs="Arial"/>
        </w:rPr>
        <w:t xml:space="preserve">in </w:t>
      </w:r>
      <w:r>
        <w:rPr>
          <w:rFonts w:ascii="Aptos" w:eastAsia="Calibri" w:hAnsi="Aptos" w:cs="Arial"/>
        </w:rPr>
        <w:t xml:space="preserve"> </w:t>
      </w:r>
      <w:r w:rsidR="001B4B63">
        <w:rPr>
          <w:rFonts w:ascii="Aptos" w:eastAsia="Calibri" w:hAnsi="Aptos" w:cs="Arial"/>
        </w:rPr>
        <w:t>partner</w:t>
      </w:r>
      <w:r w:rsidR="00ED4BA5">
        <w:rPr>
          <w:rFonts w:ascii="Aptos" w:eastAsia="Calibri" w:hAnsi="Aptos" w:cs="Arial"/>
        </w:rPr>
        <w:t>ship</w:t>
      </w:r>
      <w:r w:rsidR="001B4B63">
        <w:rPr>
          <w:rFonts w:ascii="Aptos" w:eastAsia="Calibri" w:hAnsi="Aptos" w:cs="Arial"/>
        </w:rPr>
        <w:t xml:space="preserve"> with th</w:t>
      </w:r>
      <w:r w:rsidR="00704297">
        <w:rPr>
          <w:rFonts w:ascii="Aptos" w:eastAsia="Calibri" w:hAnsi="Aptos" w:cs="Arial"/>
        </w:rPr>
        <w:t>e Lejweleputswa District Muni</w:t>
      </w:r>
      <w:r w:rsidR="00884362">
        <w:rPr>
          <w:rFonts w:ascii="Aptos" w:eastAsia="Calibri" w:hAnsi="Aptos" w:cs="Arial"/>
        </w:rPr>
        <w:t xml:space="preserve">cipality </w:t>
      </w:r>
      <w:r w:rsidR="00ED4BA5">
        <w:rPr>
          <w:rFonts w:ascii="Aptos" w:eastAsia="Calibri" w:hAnsi="Aptos" w:cs="Arial"/>
        </w:rPr>
        <w:t>will</w:t>
      </w:r>
      <w:r w:rsidR="00A71745">
        <w:rPr>
          <w:rFonts w:ascii="Aptos" w:eastAsia="Calibri" w:hAnsi="Aptos" w:cs="Arial"/>
        </w:rPr>
        <w:t xml:space="preserve"> </w:t>
      </w:r>
      <w:r w:rsidR="008D27CD">
        <w:rPr>
          <w:rFonts w:ascii="Aptos" w:eastAsia="Calibri" w:hAnsi="Aptos" w:cs="Arial"/>
        </w:rPr>
        <w:t xml:space="preserve">host a media </w:t>
      </w:r>
      <w:r w:rsidR="00C95B87">
        <w:rPr>
          <w:rFonts w:ascii="Aptos" w:eastAsia="Calibri" w:hAnsi="Aptos" w:cs="Arial"/>
        </w:rPr>
        <w:t xml:space="preserve">briefing </w:t>
      </w:r>
      <w:r w:rsidR="00ED4BA5">
        <w:rPr>
          <w:rFonts w:ascii="Aptos" w:eastAsia="Calibri" w:hAnsi="Aptos" w:cs="Arial"/>
        </w:rPr>
        <w:t>to unite the people against the scourge of</w:t>
      </w:r>
      <w:r w:rsidR="008D27CD">
        <w:rPr>
          <w:rFonts w:ascii="Aptos" w:eastAsia="Calibri" w:hAnsi="Aptos" w:cs="Arial"/>
        </w:rPr>
        <w:t>f OGB</w:t>
      </w:r>
      <w:r w:rsidR="00C95B87">
        <w:rPr>
          <w:rFonts w:ascii="Aptos" w:eastAsia="Calibri" w:hAnsi="Aptos" w:cs="Arial"/>
        </w:rPr>
        <w:t xml:space="preserve">V and child </w:t>
      </w:r>
      <w:r w:rsidR="00ED4BA5">
        <w:rPr>
          <w:rFonts w:ascii="Aptos" w:eastAsia="Calibri" w:hAnsi="Aptos" w:cs="Arial"/>
        </w:rPr>
        <w:t>exploitation</w:t>
      </w:r>
      <w:r w:rsidR="00C95B87">
        <w:rPr>
          <w:rFonts w:ascii="Aptos" w:eastAsia="Calibri" w:hAnsi="Aptos" w:cs="Arial"/>
        </w:rPr>
        <w:t xml:space="preserve"> in South Africa.  </w:t>
      </w:r>
    </w:p>
    <w:p w14:paraId="3ACF301E" w14:textId="77777777" w:rsidR="00ED4BA5" w:rsidRDefault="00ED4BA5" w:rsidP="00081CD6">
      <w:pPr>
        <w:spacing w:line="360" w:lineRule="auto"/>
        <w:jc w:val="both"/>
        <w:rPr>
          <w:rFonts w:ascii="Aptos" w:eastAsia="Calibri" w:hAnsi="Aptos" w:cs="Arial"/>
        </w:rPr>
      </w:pPr>
    </w:p>
    <w:p w14:paraId="60A0C9FC" w14:textId="208C3E64" w:rsidR="00F23779" w:rsidRPr="007C02D9" w:rsidRDefault="007D12C9" w:rsidP="00081CD6">
      <w:pPr>
        <w:spacing w:line="360" w:lineRule="auto"/>
        <w:jc w:val="both"/>
        <w:rPr>
          <w:rFonts w:ascii="Aptos" w:eastAsia="Calibri" w:hAnsi="Aptos" w:cs="Arial"/>
        </w:rPr>
      </w:pPr>
      <w:r>
        <w:rPr>
          <w:rFonts w:ascii="Aptos" w:eastAsia="Calibri" w:hAnsi="Aptos" w:cs="Arial"/>
        </w:rPr>
        <w:t xml:space="preserve">The </w:t>
      </w:r>
      <w:r w:rsidR="00ED4BA5">
        <w:rPr>
          <w:rFonts w:ascii="Aptos" w:eastAsia="Calibri" w:hAnsi="Aptos" w:cs="Arial"/>
        </w:rPr>
        <w:t xml:space="preserve">media </w:t>
      </w:r>
      <w:r>
        <w:rPr>
          <w:rFonts w:ascii="Aptos" w:eastAsia="Calibri" w:hAnsi="Aptos" w:cs="Arial"/>
        </w:rPr>
        <w:t xml:space="preserve">briefing will </w:t>
      </w:r>
      <w:r w:rsidR="00ED4BA5">
        <w:rPr>
          <w:rFonts w:ascii="Aptos" w:eastAsia="Calibri" w:hAnsi="Aptos" w:cs="Arial"/>
        </w:rPr>
        <w:t xml:space="preserve">be </w:t>
      </w:r>
      <w:r w:rsidR="00A71745">
        <w:rPr>
          <w:rFonts w:ascii="Aptos" w:eastAsia="Calibri" w:hAnsi="Aptos" w:cs="Arial"/>
        </w:rPr>
        <w:t>preceded</w:t>
      </w:r>
      <w:r w:rsidR="00ED4BA5">
        <w:rPr>
          <w:rFonts w:ascii="Aptos" w:eastAsia="Calibri" w:hAnsi="Aptos" w:cs="Arial"/>
        </w:rPr>
        <w:t xml:space="preserve"> by a protest march to the local police station to hand-over a memorandum to the South African Police, to urge vigilant policing, and support for victims of online gender based violence within the Lejweleputswa district municipality; to </w:t>
      </w:r>
      <w:r>
        <w:rPr>
          <w:rFonts w:ascii="Aptos" w:eastAsia="Calibri" w:hAnsi="Aptos" w:cs="Arial"/>
        </w:rPr>
        <w:t xml:space="preserve">also </w:t>
      </w:r>
      <w:r w:rsidR="00602E07">
        <w:rPr>
          <w:rFonts w:ascii="Aptos" w:eastAsia="Calibri" w:hAnsi="Aptos" w:cs="Arial"/>
        </w:rPr>
        <w:t>highlight t</w:t>
      </w:r>
      <w:r w:rsidR="00CD4451">
        <w:rPr>
          <w:rFonts w:ascii="Aptos" w:eastAsia="Calibri" w:hAnsi="Aptos" w:cs="Arial"/>
        </w:rPr>
        <w:t xml:space="preserve">he  </w:t>
      </w:r>
      <w:r w:rsidR="00ED4BA5">
        <w:rPr>
          <w:rFonts w:ascii="Aptos" w:eastAsia="Calibri" w:hAnsi="Aptos" w:cs="Arial"/>
        </w:rPr>
        <w:t xml:space="preserve">use of children in the creation </w:t>
      </w:r>
      <w:r w:rsidR="00602E07">
        <w:rPr>
          <w:rFonts w:ascii="Aptos" w:eastAsia="Calibri" w:hAnsi="Aptos" w:cs="Arial"/>
        </w:rPr>
        <w:t>of C</w:t>
      </w:r>
      <w:r w:rsidR="004A014D">
        <w:rPr>
          <w:rFonts w:ascii="Aptos" w:eastAsia="Calibri" w:hAnsi="Aptos" w:cs="Arial"/>
        </w:rPr>
        <w:t xml:space="preserve">hild Sexual Abuse Material (CSAM) and the increased exposure of children </w:t>
      </w:r>
      <w:r w:rsidR="00BF5DDC">
        <w:rPr>
          <w:rFonts w:ascii="Aptos" w:eastAsia="Calibri" w:hAnsi="Aptos" w:cs="Arial"/>
        </w:rPr>
        <w:t>in the creation, distribution and possession of CSAM.</w:t>
      </w:r>
    </w:p>
    <w:p w14:paraId="56E4143B" w14:textId="77777777" w:rsidR="002A7D22" w:rsidRPr="00E248B3" w:rsidRDefault="002A7D22" w:rsidP="00081CD6">
      <w:pPr>
        <w:spacing w:line="360" w:lineRule="auto"/>
        <w:jc w:val="both"/>
        <w:rPr>
          <w:rFonts w:ascii="Aptos" w:eastAsia="Calibri" w:hAnsi="Aptos" w:cs="Arial"/>
        </w:rPr>
      </w:pPr>
    </w:p>
    <w:p w14:paraId="132F2861" w14:textId="77777777" w:rsidR="00181714" w:rsidRDefault="002A7D22" w:rsidP="002A7D22">
      <w:pPr>
        <w:spacing w:line="360" w:lineRule="auto"/>
        <w:contextualSpacing/>
        <w:jc w:val="both"/>
        <w:rPr>
          <w:rFonts w:ascii="Aptos" w:eastAsia="Calibri" w:hAnsi="Aptos" w:cs="Arial"/>
          <w:lang w:val="en-US"/>
        </w:rPr>
      </w:pPr>
      <w:r w:rsidRPr="00E248B3">
        <w:rPr>
          <w:rFonts w:ascii="Aptos" w:eastAsia="Calibri" w:hAnsi="Aptos" w:cs="Arial"/>
          <w:lang w:val="en-US"/>
        </w:rPr>
        <w:t xml:space="preserve">OGBV and related online harms falls within </w:t>
      </w:r>
      <w:r w:rsidR="00752D19">
        <w:rPr>
          <w:rFonts w:ascii="Aptos" w:eastAsia="Calibri" w:hAnsi="Aptos" w:cs="Arial"/>
          <w:lang w:val="en-US"/>
        </w:rPr>
        <w:t>the</w:t>
      </w:r>
      <w:r w:rsidRPr="00E248B3">
        <w:rPr>
          <w:rFonts w:ascii="Aptos" w:eastAsia="Calibri" w:hAnsi="Aptos" w:cs="Arial"/>
          <w:lang w:val="en-US"/>
        </w:rPr>
        <w:t xml:space="preserve"> legislative mandate of regulating harmful and prohibited content. Harmful and prohibited content, as defined in </w:t>
      </w:r>
      <w:r w:rsidR="00EC2506">
        <w:rPr>
          <w:rFonts w:ascii="Aptos" w:eastAsia="Calibri" w:hAnsi="Aptos" w:cs="Arial"/>
          <w:lang w:val="en-US"/>
        </w:rPr>
        <w:t>T</w:t>
      </w:r>
      <w:r w:rsidR="00F4066D">
        <w:rPr>
          <w:rFonts w:ascii="Aptos" w:eastAsia="Calibri" w:hAnsi="Aptos" w:cs="Arial"/>
          <w:lang w:val="en-US"/>
        </w:rPr>
        <w:t>he</w:t>
      </w:r>
      <w:r w:rsidR="00EC2506">
        <w:rPr>
          <w:rFonts w:ascii="Aptos" w:eastAsia="Calibri" w:hAnsi="Aptos" w:cs="Arial"/>
          <w:lang w:val="en-US"/>
        </w:rPr>
        <w:t xml:space="preserve"> Films and Publicatio</w:t>
      </w:r>
      <w:r w:rsidR="00F4066D">
        <w:rPr>
          <w:rFonts w:ascii="Aptos" w:eastAsia="Calibri" w:hAnsi="Aptos" w:cs="Arial"/>
          <w:lang w:val="en-US"/>
        </w:rPr>
        <w:t>n</w:t>
      </w:r>
      <w:r w:rsidR="005C78E8">
        <w:rPr>
          <w:rFonts w:ascii="Aptos" w:eastAsia="Calibri" w:hAnsi="Aptos" w:cs="Arial"/>
          <w:lang w:val="en-US"/>
        </w:rPr>
        <w:t>s Act (FP Act)</w:t>
      </w:r>
      <w:r w:rsidR="00F4066D">
        <w:rPr>
          <w:rFonts w:ascii="Aptos" w:eastAsia="Calibri" w:hAnsi="Aptos" w:cs="Arial"/>
          <w:lang w:val="en-US"/>
        </w:rPr>
        <w:t xml:space="preserve"> </w:t>
      </w:r>
      <w:r w:rsidR="005C78E8">
        <w:rPr>
          <w:rFonts w:ascii="Aptos" w:eastAsia="Calibri" w:hAnsi="Aptos" w:cs="Arial"/>
          <w:lang w:val="en-US"/>
        </w:rPr>
        <w:t>which in</w:t>
      </w:r>
      <w:r w:rsidRPr="00E248B3">
        <w:rPr>
          <w:rFonts w:ascii="Aptos" w:eastAsia="Calibri" w:hAnsi="Aptos" w:cs="Arial"/>
          <w:lang w:val="en-US"/>
        </w:rPr>
        <w:t>cludes the distribution of private sexual images without consent</w:t>
      </w:r>
      <w:r w:rsidR="005C78E8">
        <w:rPr>
          <w:rFonts w:ascii="Aptos" w:eastAsia="Calibri" w:hAnsi="Aptos" w:cs="Arial"/>
          <w:lang w:val="en-US"/>
        </w:rPr>
        <w:t xml:space="preserve">.  </w:t>
      </w:r>
    </w:p>
    <w:p w14:paraId="379A711E" w14:textId="77777777" w:rsidR="00181714" w:rsidRDefault="00181714" w:rsidP="002A7D22">
      <w:pPr>
        <w:spacing w:line="360" w:lineRule="auto"/>
        <w:contextualSpacing/>
        <w:jc w:val="both"/>
        <w:rPr>
          <w:rFonts w:ascii="Aptos" w:eastAsia="Calibri" w:hAnsi="Aptos" w:cs="Arial"/>
          <w:lang w:val="en-US"/>
        </w:rPr>
      </w:pPr>
    </w:p>
    <w:p w14:paraId="64D388BA" w14:textId="132CC551" w:rsidR="002A7D22" w:rsidRPr="00E248B3" w:rsidRDefault="00F12E74" w:rsidP="002A7D22">
      <w:pPr>
        <w:spacing w:line="360" w:lineRule="auto"/>
        <w:contextualSpacing/>
        <w:jc w:val="both"/>
        <w:rPr>
          <w:rFonts w:ascii="Aptos" w:eastAsia="Calibri" w:hAnsi="Aptos" w:cs="Arial"/>
          <w:lang w:val="en-US"/>
        </w:rPr>
      </w:pPr>
      <w:r w:rsidRPr="00F12E74">
        <w:rPr>
          <w:rFonts w:ascii="Aptos" w:eastAsia="Calibri" w:hAnsi="Aptos" w:cs="Arial"/>
        </w:rPr>
        <w:t xml:space="preserve">Harmful content is described as content that causes emotional, psychological or normal distress to a person, whether it be through any online or offline medium, including through the internet.  Prohibited content is described as content which amounts to propaganda for war, </w:t>
      </w:r>
      <w:r w:rsidRPr="00F12E74">
        <w:rPr>
          <w:rFonts w:ascii="Aptos" w:eastAsia="Calibri" w:hAnsi="Aptos" w:cs="Arial"/>
        </w:rPr>
        <w:lastRenderedPageBreak/>
        <w:t>incitement of imminent violence, advocacy of hatred that is based on an identifiable group characteristics</w:t>
      </w:r>
      <w:r>
        <w:rPr>
          <w:rFonts w:ascii="Aptos" w:eastAsia="Calibri" w:hAnsi="Aptos" w:cs="Arial"/>
        </w:rPr>
        <w:t>.</w:t>
      </w:r>
    </w:p>
    <w:p w14:paraId="5A5974FD" w14:textId="77777777" w:rsidR="002A7D22" w:rsidRDefault="002A7D22" w:rsidP="00081CD6">
      <w:pPr>
        <w:spacing w:line="360" w:lineRule="auto"/>
        <w:jc w:val="both"/>
        <w:rPr>
          <w:rFonts w:ascii="Aptos" w:hAnsi="Aptos"/>
          <w:lang w:val="en-US"/>
        </w:rPr>
      </w:pPr>
    </w:p>
    <w:p w14:paraId="00F38CCD" w14:textId="77777777" w:rsidR="00181714" w:rsidRDefault="00181714" w:rsidP="00081CD6">
      <w:pPr>
        <w:spacing w:line="360" w:lineRule="auto"/>
        <w:jc w:val="both"/>
        <w:rPr>
          <w:rFonts w:ascii="Aptos" w:hAnsi="Aptos"/>
          <w:lang w:val="en-US"/>
        </w:rPr>
      </w:pPr>
    </w:p>
    <w:p w14:paraId="458E0E28" w14:textId="4F2F03E2" w:rsidR="003144F3" w:rsidRDefault="007A1CAE" w:rsidP="006647A6">
      <w:pPr>
        <w:spacing w:line="360" w:lineRule="auto"/>
        <w:jc w:val="both"/>
        <w:rPr>
          <w:rFonts w:ascii="Aptos" w:hAnsi="Aptos"/>
          <w:lang w:val="en-US"/>
        </w:rPr>
      </w:pPr>
      <w:r>
        <w:rPr>
          <w:rFonts w:ascii="Aptos" w:hAnsi="Aptos"/>
          <w:lang w:val="en-US"/>
        </w:rPr>
        <w:t xml:space="preserve">Members of the media are invited to </w:t>
      </w:r>
      <w:r w:rsidR="006427B0">
        <w:rPr>
          <w:rFonts w:ascii="Aptos" w:hAnsi="Aptos"/>
          <w:lang w:val="en-US"/>
        </w:rPr>
        <w:t xml:space="preserve">attend the media briefing which will be hosted in the </w:t>
      </w:r>
      <w:r w:rsidR="00092018">
        <w:rPr>
          <w:rFonts w:ascii="Aptos" w:hAnsi="Aptos"/>
          <w:lang w:val="en-US"/>
        </w:rPr>
        <w:t xml:space="preserve">Lejweleputswa District Municipality </w:t>
      </w:r>
      <w:r w:rsidR="003144F3">
        <w:rPr>
          <w:rFonts w:ascii="Aptos" w:hAnsi="Aptos"/>
          <w:lang w:val="en-US"/>
        </w:rPr>
        <w:t xml:space="preserve"> on 27 November 2025 from 12h00 to 14h00.  The media briefing will be hosted both physically and onl</w:t>
      </w:r>
      <w:bookmarkEnd w:id="0"/>
      <w:r w:rsidR="00E233E5">
        <w:rPr>
          <w:rFonts w:ascii="Aptos" w:hAnsi="Aptos"/>
          <w:lang w:val="en-US"/>
        </w:rPr>
        <w:t xml:space="preserve">ine.  Please RSVP to </w:t>
      </w:r>
      <w:hyperlink r:id="rId10" w:history="1">
        <w:r w:rsidR="00E233E5" w:rsidRPr="005D6448">
          <w:rPr>
            <w:rStyle w:val="Hyperlink"/>
            <w:rFonts w:ascii="Aptos" w:hAnsi="Aptos"/>
            <w:lang w:val="en-US"/>
          </w:rPr>
          <w:t>manala.botolo@fpb.org.za</w:t>
        </w:r>
      </w:hyperlink>
    </w:p>
    <w:p w14:paraId="4B34CD3B"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43B23F2D" w14:textId="77777777" w:rsidR="00C8514A" w:rsidRPr="00E248B3" w:rsidRDefault="00C8514A" w:rsidP="006647A6">
      <w:pPr>
        <w:spacing w:line="360" w:lineRule="auto"/>
        <w:jc w:val="both"/>
        <w:rPr>
          <w:rFonts w:ascii="Aptos" w:hAnsi="Aptos"/>
          <w:lang w:val="en-ZA"/>
        </w:rPr>
      </w:pPr>
      <w:r w:rsidRPr="00E248B3">
        <w:rPr>
          <w:rFonts w:ascii="Aptos" w:hAnsi="Aptos"/>
          <w:b/>
          <w:bCs/>
        </w:rPr>
        <w:t>ENDS</w:t>
      </w:r>
      <w:r w:rsidRPr="00E248B3">
        <w:rPr>
          <w:rFonts w:ascii="Aptos" w:hAnsi="Aptos"/>
          <w:lang w:val="en-ZA"/>
        </w:rPr>
        <w:t> </w:t>
      </w:r>
    </w:p>
    <w:p w14:paraId="282E8D05" w14:textId="77777777" w:rsidR="00C8514A" w:rsidRPr="00E248B3" w:rsidRDefault="00C8514A" w:rsidP="006647A6">
      <w:pPr>
        <w:spacing w:line="360" w:lineRule="auto"/>
        <w:jc w:val="both"/>
        <w:rPr>
          <w:rFonts w:ascii="Aptos" w:hAnsi="Aptos"/>
          <w:lang w:val="en-ZA"/>
        </w:rPr>
      </w:pPr>
      <w:r w:rsidRPr="00E248B3">
        <w:rPr>
          <w:rFonts w:ascii="Aptos" w:hAnsi="Aptos"/>
          <w:lang w:val="en-ZA"/>
        </w:rPr>
        <w:t> </w:t>
      </w:r>
    </w:p>
    <w:p w14:paraId="1CE4D355" w14:textId="77777777" w:rsidR="00C8514A" w:rsidRPr="00E248B3" w:rsidRDefault="00C8514A" w:rsidP="006647A6">
      <w:pPr>
        <w:spacing w:line="360" w:lineRule="auto"/>
        <w:jc w:val="both"/>
        <w:rPr>
          <w:rFonts w:ascii="Aptos" w:hAnsi="Aptos"/>
          <w:lang w:val="en-ZA"/>
        </w:rPr>
      </w:pPr>
      <w:r w:rsidRPr="00E248B3">
        <w:rPr>
          <w:rFonts w:ascii="Aptos" w:hAnsi="Aptos"/>
          <w:b/>
          <w:bCs/>
        </w:rPr>
        <w:t>For media enquiries or interviews, please contact:</w:t>
      </w:r>
      <w:r w:rsidRPr="00E248B3">
        <w:rPr>
          <w:rFonts w:ascii="Aptos" w:hAnsi="Aptos"/>
          <w:lang w:val="en-ZA"/>
        </w:rPr>
        <w:t> </w:t>
      </w:r>
    </w:p>
    <w:p w14:paraId="118C278B" w14:textId="77777777" w:rsidR="00C8514A" w:rsidRPr="00E248B3" w:rsidRDefault="00C8514A" w:rsidP="006647A6">
      <w:pPr>
        <w:spacing w:line="360" w:lineRule="auto"/>
        <w:jc w:val="both"/>
        <w:rPr>
          <w:rFonts w:ascii="Aptos" w:hAnsi="Aptos"/>
          <w:lang w:val="en-ZA"/>
        </w:rPr>
      </w:pPr>
      <w:r w:rsidRPr="00E248B3">
        <w:rPr>
          <w:rFonts w:ascii="Aptos" w:hAnsi="Aptos"/>
        </w:rPr>
        <w:t>Ms Manala Botolo</w:t>
      </w:r>
      <w:r w:rsidRPr="00E248B3">
        <w:rPr>
          <w:rFonts w:ascii="Aptos" w:hAnsi="Aptos"/>
          <w:lang w:val="en-ZA"/>
        </w:rPr>
        <w:t> </w:t>
      </w:r>
    </w:p>
    <w:p w14:paraId="48D5B3CC" w14:textId="2639C907" w:rsidR="00C8514A" w:rsidRPr="00E248B3" w:rsidRDefault="00C8514A" w:rsidP="006647A6">
      <w:pPr>
        <w:spacing w:line="360" w:lineRule="auto"/>
        <w:jc w:val="both"/>
        <w:rPr>
          <w:rFonts w:ascii="Aptos" w:hAnsi="Aptos"/>
          <w:lang w:val="en-ZA"/>
        </w:rPr>
      </w:pPr>
      <w:r w:rsidRPr="00E248B3">
        <w:rPr>
          <w:rFonts w:ascii="Aptos" w:hAnsi="Aptos"/>
        </w:rPr>
        <w:t xml:space="preserve">Assistant Manager Communications and </w:t>
      </w:r>
      <w:r w:rsidR="003238CD" w:rsidRPr="00E248B3">
        <w:rPr>
          <w:rFonts w:ascii="Aptos" w:hAnsi="Aptos"/>
        </w:rPr>
        <w:t>Marketing</w:t>
      </w:r>
    </w:p>
    <w:p w14:paraId="495F6AB5" w14:textId="77777777" w:rsidR="00C8514A" w:rsidRPr="00E248B3" w:rsidRDefault="00C8514A" w:rsidP="006647A6">
      <w:pPr>
        <w:spacing w:line="360" w:lineRule="auto"/>
        <w:jc w:val="both"/>
        <w:rPr>
          <w:rFonts w:ascii="Aptos" w:hAnsi="Aptos"/>
          <w:lang w:val="en-ZA"/>
        </w:rPr>
      </w:pPr>
      <w:r w:rsidRPr="00E248B3">
        <w:rPr>
          <w:rFonts w:ascii="Aptos" w:hAnsi="Aptos"/>
        </w:rPr>
        <w:t xml:space="preserve">Email: </w:t>
      </w:r>
      <w:hyperlink r:id="rId11" w:tgtFrame="_blank" w:history="1">
        <w:r w:rsidRPr="00E248B3">
          <w:rPr>
            <w:rStyle w:val="Hyperlink"/>
            <w:rFonts w:ascii="Aptos" w:hAnsi="Aptos"/>
          </w:rPr>
          <w:t>manala.botolo@fpb.org.za</w:t>
        </w:r>
      </w:hyperlink>
      <w:r w:rsidRPr="00E248B3">
        <w:rPr>
          <w:rFonts w:ascii="Aptos" w:hAnsi="Aptos"/>
          <w:lang w:val="en-ZA"/>
        </w:rPr>
        <w:t> </w:t>
      </w:r>
    </w:p>
    <w:p w14:paraId="6C8D742C" w14:textId="77777777" w:rsidR="00C8514A" w:rsidRPr="00E248B3" w:rsidRDefault="00C8514A" w:rsidP="006647A6">
      <w:pPr>
        <w:spacing w:line="360" w:lineRule="auto"/>
        <w:jc w:val="both"/>
        <w:rPr>
          <w:rFonts w:ascii="Aptos" w:hAnsi="Aptos"/>
          <w:lang w:val="en-ZA"/>
        </w:rPr>
      </w:pPr>
      <w:r w:rsidRPr="00E248B3">
        <w:rPr>
          <w:rFonts w:ascii="Aptos" w:hAnsi="Aptos"/>
        </w:rPr>
        <w:t>Cell: 082 860 6748</w:t>
      </w:r>
      <w:r w:rsidRPr="00E248B3">
        <w:rPr>
          <w:rFonts w:ascii="Aptos" w:hAnsi="Aptos"/>
          <w:lang w:val="en-ZA"/>
        </w:rPr>
        <w:t> </w:t>
      </w:r>
    </w:p>
    <w:sectPr w:rsidR="00C8514A" w:rsidRPr="00E248B3" w:rsidSect="0002060A">
      <w:headerReference w:type="default" r:id="rId12"/>
      <w:footerReference w:type="default" r:id="rId13"/>
      <w:type w:val="continuous"/>
      <w:pgSz w:w="11900" w:h="16840"/>
      <w:pgMar w:top="2329" w:right="1127" w:bottom="1440" w:left="993" w:header="708" w:footer="153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91FD" w14:textId="77777777" w:rsidR="00C2194C" w:rsidRDefault="00C2194C" w:rsidP="00A76CF4">
      <w:r>
        <w:separator/>
      </w:r>
    </w:p>
  </w:endnote>
  <w:endnote w:type="continuationSeparator" w:id="0">
    <w:p w14:paraId="47D533C4" w14:textId="77777777" w:rsidR="00C2194C" w:rsidRDefault="00C2194C" w:rsidP="00A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utfit">
    <w:altName w:val="Calibri"/>
    <w:charset w:val="00"/>
    <w:family w:val="auto"/>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6CEF" w14:textId="5A305727" w:rsidR="00BD3C69" w:rsidRPr="00543483" w:rsidRDefault="00120A14">
    <w:pPr>
      <w:pStyle w:val="Footer"/>
      <w:rPr>
        <w:rFonts w:ascii="Outfit" w:hAnsi="Outfit"/>
        <w:sz w:val="15"/>
        <w:szCs w:val="15"/>
      </w:rPr>
    </w:pPr>
    <w:r w:rsidRPr="00543483">
      <w:rPr>
        <w:rFonts w:ascii="Outfit" w:hAnsi="Outfit"/>
        <w:noProof/>
        <w:sz w:val="15"/>
        <w:szCs w:val="15"/>
      </w:rPr>
      <mc:AlternateContent>
        <mc:Choice Requires="wps">
          <w:drawing>
            <wp:anchor distT="0" distB="0" distL="114300" distR="114300" simplePos="0" relativeHeight="251658240" behindDoc="0" locked="0" layoutInCell="1" allowOverlap="1" wp14:anchorId="46428ADD" wp14:editId="7A314976">
              <wp:simplePos x="0" y="0"/>
              <wp:positionH relativeFrom="column">
                <wp:posOffset>-132381</wp:posOffset>
              </wp:positionH>
              <wp:positionV relativeFrom="paragraph">
                <wp:posOffset>226695</wp:posOffset>
              </wp:positionV>
              <wp:extent cx="6136106" cy="646430"/>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6136106" cy="646430"/>
                      </a:xfrm>
                      <a:prstGeom prst="rect">
                        <a:avLst/>
                      </a:prstGeom>
                      <a:noFill/>
                      <a:ln w="6350">
                        <a:noFill/>
                      </a:ln>
                    </wps:spPr>
                    <wps:txbx>
                      <w:txbxContent>
                        <w:p w14:paraId="3B800A23"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p>
                        <w:p w14:paraId="3A11AD4B"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520D7">
                            <w:rPr>
                              <w:rFonts w:ascii="Outfit" w:eastAsia="Calibri" w:hAnsi="Outfit" w:cs="Times New Roman"/>
                              <w:b/>
                              <w:bCs/>
                              <w:color w:val="0070C0"/>
                              <w:sz w:val="15"/>
                              <w:szCs w:val="14"/>
                              <w14:textOutline w14:w="9525" w14:cap="rnd" w14:cmpd="sng" w14:algn="ctr">
                                <w14:noFill/>
                                <w14:prstDash w14:val="solid"/>
                                <w14:bevel/>
                              </w14:textOutline>
                            </w:rPr>
                            <w:t>FPB Council Members:</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Ms. Zamantungwa Mkosi – </w:t>
                          </w:r>
                          <w:r w:rsidRPr="00B520D7">
                            <w:rPr>
                              <w:rFonts w:ascii="Outfit" w:eastAsia="Calibri" w:hAnsi="Outfit" w:cs="Times New Roman"/>
                              <w:b/>
                              <w:bCs/>
                              <w:color w:val="0070C0"/>
                              <w:sz w:val="15"/>
                              <w:szCs w:val="14"/>
                              <w14:textOutline w14:w="9525" w14:cap="rnd" w14:cmpd="sng" w14:algn="ctr">
                                <w14:noFill/>
                                <w14:prstDash w14:val="solid"/>
                                <w14:bevel/>
                              </w14:textOutline>
                            </w:rPr>
                            <w:t>Council Chairperson</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w:t>
                          </w:r>
                          <w:r>
                            <w:rPr>
                              <w:rFonts w:ascii="Outfit" w:eastAsia="Calibri" w:hAnsi="Outfit" w:cs="Times New Roman"/>
                              <w:color w:val="0070C0"/>
                              <w:sz w:val="15"/>
                              <w:szCs w:val="14"/>
                              <w14:textOutline w14:w="9525" w14:cap="rnd" w14:cmpd="sng" w14:algn="ctr">
                                <w14:noFill/>
                                <w14:prstDash w14:val="solid"/>
                                <w14:bevel/>
                              </w14:textOutline>
                            </w:rPr>
                            <w:t xml:space="preserve"> </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Dr Siyasanga Tyali – </w:t>
                          </w:r>
                          <w:r w:rsidRPr="00B520D7">
                            <w:rPr>
                              <w:rFonts w:ascii="Outfit" w:eastAsia="Calibri" w:hAnsi="Outfit" w:cs="Times New Roman"/>
                              <w:b/>
                              <w:bCs/>
                              <w:color w:val="0070C0"/>
                              <w:sz w:val="15"/>
                              <w:szCs w:val="14"/>
                              <w14:textOutline w14:w="9525" w14:cap="rnd" w14:cmpd="sng" w14:algn="ctr">
                                <w14:noFill/>
                                <w14:prstDash w14:val="solid"/>
                                <w14:bevel/>
                              </w14:textOutline>
                            </w:rPr>
                            <w:t>Deputy Chairperson</w:t>
                          </w:r>
                        </w:p>
                        <w:p w14:paraId="5331E226" w14:textId="1A5C1C62"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167CF">
                            <w:rPr>
                              <w:rFonts w:ascii="Outfit" w:eastAsia="Calibri" w:hAnsi="Outfit" w:cs="Times New Roman"/>
                              <w:color w:val="0070C0"/>
                              <w:sz w:val="15"/>
                              <w:szCs w:val="14"/>
                              <w14:textOutline w14:w="9525" w14:cap="rnd" w14:cmpd="sng" w14:algn="ctr">
                                <w14:noFill/>
                                <w14:prstDash w14:val="solid"/>
                                <w14:bevel/>
                              </w14:textOutline>
                            </w:rPr>
                            <w:t xml:space="preserve">Ms. Lungelo Nxele; Ms. Mpho Sedibe; Dr Andile  Nontso; Mr. Phosa Mashangoane; Adv. Lufuno Nevondwe; Ms. </w:t>
                          </w:r>
                          <w:r w:rsidR="00CF35FC" w:rsidRPr="00CF35FC">
                            <w:rPr>
                              <w:rFonts w:ascii="Outfit" w:eastAsia="Calibri" w:hAnsi="Outfit" w:cs="Times New Roman"/>
                              <w:color w:val="0070C0"/>
                              <w:sz w:val="15"/>
                              <w:szCs w:val="14"/>
                              <w14:textOutline w14:w="9525" w14:cap="rnd" w14:cmpd="sng" w14:algn="ctr">
                                <w14:noFill/>
                                <w14:prstDash w14:val="solid"/>
                                <w14:bevel/>
                              </w14:textOutline>
                            </w:rPr>
                            <w:t>Magalutchmi Pillay</w:t>
                          </w:r>
                          <w:r w:rsidRPr="00B167CF">
                            <w:rPr>
                              <w:rFonts w:ascii="Outfit" w:eastAsia="Calibri" w:hAnsi="Outfit" w:cs="Times New Roman"/>
                              <w:color w:val="0070C0"/>
                              <w:sz w:val="15"/>
                              <w:szCs w:val="14"/>
                              <w14:textOutline w14:w="9525" w14:cap="rnd" w14:cmpd="sng" w14:algn="ctr">
                                <w14:noFill/>
                                <w14:prstDash w14:val="solid"/>
                                <w14:bevel/>
                              </w14:textOutline>
                            </w:rPr>
                            <w:t>; Ms. Zanele Nkosi</w:t>
                          </w:r>
                        </w:p>
                        <w:p w14:paraId="3BBDA5B8" w14:textId="0371BD74" w:rsidR="006F47F6" w:rsidRPr="00E926C5" w:rsidRDefault="0002060A" w:rsidP="006F47F6">
                          <w:pPr>
                            <w:jc w:val="center"/>
                            <w:rPr>
                              <w:rFonts w:ascii="Outfit" w:eastAsia="Calibri" w:hAnsi="Outfit" w:cs="Times New Roman"/>
                              <w:color w:val="002060"/>
                              <w:sz w:val="15"/>
                              <w:szCs w:val="14"/>
                              <w:lang w:val="en-ZA"/>
                              <w14:textOutline w14:w="9525" w14:cap="rnd" w14:cmpd="sng" w14:algn="ctr">
                                <w14:noFill/>
                                <w14:prstDash w14:val="solid"/>
                                <w14:bevel/>
                              </w14:textOutline>
                            </w:rPr>
                          </w:pPr>
                          <w:r>
                            <w:rPr>
                              <w:rFonts w:ascii="Outfit" w:eastAsia="Calibri" w:hAnsi="Outfit" w:cs="Times New Roman"/>
                              <w:b/>
                              <w:bCs/>
                              <w:color w:val="0070C0"/>
                              <w:sz w:val="15"/>
                              <w:szCs w:val="14"/>
                              <w14:textOutline w14:w="9525" w14:cap="rnd" w14:cmpd="sng" w14:algn="ctr">
                                <w14:noFill/>
                                <w14:prstDash w14:val="solid"/>
                                <w14:bevel/>
                              </w14:textOutline>
                            </w:rPr>
                            <w:t xml:space="preserve">Acting: </w:t>
                          </w:r>
                          <w:r w:rsidR="006F47F6" w:rsidRPr="00B520D7">
                            <w:rPr>
                              <w:rFonts w:ascii="Outfit" w:eastAsia="Calibri" w:hAnsi="Outfit" w:cs="Times New Roman"/>
                              <w:b/>
                              <w:bCs/>
                              <w:color w:val="0070C0"/>
                              <w:sz w:val="15"/>
                              <w:szCs w:val="14"/>
                              <w14:textOutline w14:w="9525" w14:cap="rnd" w14:cmpd="sng" w14:algn="ctr">
                                <w14:noFill/>
                                <w14:prstDash w14:val="solid"/>
                                <w14:bevel/>
                              </w14:textOutline>
                            </w:rPr>
                            <w:t>Chief Executive Officer</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Ms</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Hulisani</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Ramugadi</w:t>
                          </w:r>
                          <w:r w:rsidR="006F47F6">
                            <w:rPr>
                              <w:rFonts w:ascii="Outfit" w:eastAsia="Calibri" w:hAnsi="Outfit" w:cs="Times New Roman"/>
                              <w:color w:val="0070C0"/>
                              <w:sz w:val="15"/>
                              <w:szCs w:val="14"/>
                              <w14:textOutline w14:w="9525" w14:cap="rnd" w14:cmpd="sng" w14:algn="ctr">
                                <w14:noFill/>
                                <w14:prstDash w14:val="solid"/>
                                <w14:bevel/>
                              </w14:textOutline>
                            </w:rPr>
                            <w:t>;</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6F47F6" w:rsidRPr="00B520D7">
                            <w:rPr>
                              <w:rFonts w:ascii="Outfit" w:eastAsia="Calibri" w:hAnsi="Outfit" w:cs="Times New Roman"/>
                              <w:b/>
                              <w:bCs/>
                              <w:color w:val="0070C0"/>
                              <w:sz w:val="15"/>
                              <w:szCs w:val="14"/>
                              <w:lang w:val="en-ZA"/>
                              <w14:textOutline w14:w="9525" w14:cap="rnd" w14:cmpd="sng" w14:algn="ctr">
                                <w14:noFill/>
                                <w14:prstDash w14:val="solid"/>
                                <w14:bevel/>
                              </w14:textOutline>
                            </w:rPr>
                            <w:t>Council Secretary</w:t>
                          </w:r>
                          <w:r w:rsidR="006F47F6" w:rsidRPr="00E926C5">
                            <w:rPr>
                              <w:rFonts w:ascii="Outfit" w:eastAsia="Calibri" w:hAnsi="Outfit" w:cs="Times New Roman"/>
                              <w:color w:val="0070C0"/>
                              <w:sz w:val="15"/>
                              <w:szCs w:val="14"/>
                              <w:lang w:val="en-ZA"/>
                              <w14:textOutline w14:w="9525" w14:cap="rnd" w14:cmpd="sng" w14:algn="ctr">
                                <w14:noFill/>
                                <w14:prstDash w14:val="solid"/>
                                <w14:bevel/>
                              </w14:textOutline>
                            </w:rPr>
                            <w:t>: Ms Ngwako M</w:t>
                          </w:r>
                          <w:r w:rsidR="006F47F6">
                            <w:rPr>
                              <w:rFonts w:ascii="Outfit" w:eastAsia="Calibri" w:hAnsi="Outfit" w:cs="Times New Roman"/>
                              <w:color w:val="0070C0"/>
                              <w:sz w:val="15"/>
                              <w:szCs w:val="14"/>
                              <w:lang w:val="en-ZA"/>
                              <w14:textOutline w14:w="9525" w14:cap="rnd" w14:cmpd="sng" w14:algn="ctr">
                                <w14:noFill/>
                                <w14:prstDash w14:val="solid"/>
                                <w14:bevel/>
                              </w14:textOutline>
                            </w:rPr>
                            <w:t>olewa</w:t>
                          </w:r>
                        </w:p>
                        <w:p w14:paraId="758B5C7B" w14:textId="77777777" w:rsidR="006F47F6" w:rsidRPr="00E926C5" w:rsidRDefault="006F47F6" w:rsidP="006F47F6">
                          <w:pPr>
                            <w:rPr>
                              <w:rFonts w:ascii="Outfit" w:hAnsi="Outfit"/>
                              <w:color w:val="006DB6"/>
                              <w:sz w:val="10"/>
                              <w:szCs w:val="4"/>
                              <w:lang w:val="en-ZA"/>
                              <w14:textOutline w14:w="9525" w14:cap="rnd" w14:cmpd="sng" w14:algn="ctr">
                                <w14:noFill/>
                                <w14:prstDash w14:val="solid"/>
                                <w14:bevel/>
                              </w14:textOutline>
                            </w:rPr>
                          </w:pPr>
                        </w:p>
                        <w:p w14:paraId="7E67D650" w14:textId="77777777" w:rsidR="00DD585D" w:rsidRPr="00C75990" w:rsidRDefault="00DD585D" w:rsidP="00543483">
                          <w:pPr>
                            <w:jc w:val="both"/>
                            <w:rPr>
                              <w:rFonts w:ascii="Outfit" w:hAnsi="Outfit"/>
                              <w:color w:val="006DB6"/>
                              <w:sz w:val="2"/>
                              <w:szCs w:val="2"/>
                              <w:lang w:val="en-ZA"/>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428ADD" id="_x0000_t202" coordsize="21600,21600" o:spt="202" path="m,l,21600r21600,l21600,xe">
              <v:stroke joinstyle="miter"/>
              <v:path gradientshapeok="t" o:connecttype="rect"/>
            </v:shapetype>
            <v:shape id="Text Box 12" o:spid="_x0000_s1028" type="#_x0000_t202" style="position:absolute;margin-left:-10.4pt;margin-top:17.85pt;width:483.15pt;height:5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" filled="f" stroked="f" strokeweight=".5pt">
              <v:textbox>
                <w:txbxContent>
                  <w:p w14:paraId="3B800A23"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p>
                  <w:p w14:paraId="3A11AD4B" w14:textId="77777777"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520D7">
                      <w:rPr>
                        <w:rFonts w:ascii="Outfit" w:eastAsia="Calibri" w:hAnsi="Outfit" w:cs="Times New Roman"/>
                        <w:b/>
                        <w:bCs/>
                        <w:color w:val="0070C0"/>
                        <w:sz w:val="15"/>
                        <w:szCs w:val="14"/>
                        <w14:textOutline w14:w="9525" w14:cap="rnd" w14:cmpd="sng" w14:algn="ctr">
                          <w14:noFill/>
                          <w14:prstDash w14:val="solid"/>
                          <w14:bevel/>
                        </w14:textOutline>
                      </w:rPr>
                      <w:t>FPB Council Members:</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Ms. Zamantungwa Mkosi – </w:t>
                    </w:r>
                    <w:r w:rsidRPr="00B520D7">
                      <w:rPr>
                        <w:rFonts w:ascii="Outfit" w:eastAsia="Calibri" w:hAnsi="Outfit" w:cs="Times New Roman"/>
                        <w:b/>
                        <w:bCs/>
                        <w:color w:val="0070C0"/>
                        <w:sz w:val="15"/>
                        <w:szCs w:val="14"/>
                        <w14:textOutline w14:w="9525" w14:cap="rnd" w14:cmpd="sng" w14:algn="ctr">
                          <w14:noFill/>
                          <w14:prstDash w14:val="solid"/>
                          <w14:bevel/>
                        </w14:textOutline>
                      </w:rPr>
                      <w:t>Council Chairperson</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 </w:t>
                    </w:r>
                    <w:r>
                      <w:rPr>
                        <w:rFonts w:ascii="Outfit" w:eastAsia="Calibri" w:hAnsi="Outfit" w:cs="Times New Roman"/>
                        <w:color w:val="0070C0"/>
                        <w:sz w:val="15"/>
                        <w:szCs w:val="14"/>
                        <w14:textOutline w14:w="9525" w14:cap="rnd" w14:cmpd="sng" w14:algn="ctr">
                          <w14:noFill/>
                          <w14:prstDash w14:val="solid"/>
                          <w14:bevel/>
                        </w14:textOutline>
                      </w:rPr>
                      <w:t xml:space="preserve"> </w:t>
                    </w:r>
                    <w:r w:rsidRPr="00B167CF">
                      <w:rPr>
                        <w:rFonts w:ascii="Outfit" w:eastAsia="Calibri" w:hAnsi="Outfit" w:cs="Times New Roman"/>
                        <w:color w:val="0070C0"/>
                        <w:sz w:val="15"/>
                        <w:szCs w:val="14"/>
                        <w14:textOutline w14:w="9525" w14:cap="rnd" w14:cmpd="sng" w14:algn="ctr">
                          <w14:noFill/>
                          <w14:prstDash w14:val="solid"/>
                          <w14:bevel/>
                        </w14:textOutline>
                      </w:rPr>
                      <w:t xml:space="preserve">Dr Siyasanga Tyali – </w:t>
                    </w:r>
                    <w:r w:rsidRPr="00B520D7">
                      <w:rPr>
                        <w:rFonts w:ascii="Outfit" w:eastAsia="Calibri" w:hAnsi="Outfit" w:cs="Times New Roman"/>
                        <w:b/>
                        <w:bCs/>
                        <w:color w:val="0070C0"/>
                        <w:sz w:val="15"/>
                        <w:szCs w:val="14"/>
                        <w14:textOutline w14:w="9525" w14:cap="rnd" w14:cmpd="sng" w14:algn="ctr">
                          <w14:noFill/>
                          <w14:prstDash w14:val="solid"/>
                          <w14:bevel/>
                        </w14:textOutline>
                      </w:rPr>
                      <w:t>Deputy Chairperson</w:t>
                    </w:r>
                  </w:p>
                  <w:p w14:paraId="5331E226" w14:textId="1A5C1C62" w:rsidR="006F47F6" w:rsidRDefault="006F47F6" w:rsidP="006F47F6">
                    <w:pPr>
                      <w:jc w:val="center"/>
                      <w:rPr>
                        <w:rFonts w:ascii="Outfit" w:eastAsia="Calibri" w:hAnsi="Outfit" w:cs="Times New Roman"/>
                        <w:color w:val="0070C0"/>
                        <w:sz w:val="15"/>
                        <w:szCs w:val="14"/>
                        <w14:textOutline w14:w="9525" w14:cap="rnd" w14:cmpd="sng" w14:algn="ctr">
                          <w14:noFill/>
                          <w14:prstDash w14:val="solid"/>
                          <w14:bevel/>
                        </w14:textOutline>
                      </w:rPr>
                    </w:pPr>
                    <w:r w:rsidRPr="00B167CF">
                      <w:rPr>
                        <w:rFonts w:ascii="Outfit" w:eastAsia="Calibri" w:hAnsi="Outfit" w:cs="Times New Roman"/>
                        <w:color w:val="0070C0"/>
                        <w:sz w:val="15"/>
                        <w:szCs w:val="14"/>
                        <w14:textOutline w14:w="9525" w14:cap="rnd" w14:cmpd="sng" w14:algn="ctr">
                          <w14:noFill/>
                          <w14:prstDash w14:val="solid"/>
                          <w14:bevel/>
                        </w14:textOutline>
                      </w:rPr>
                      <w:t xml:space="preserve">Ms. Lungelo Nxele; Ms. Mpho Sedibe; Dr Andile  Nontso; Mr. Phosa Mashangoane; Adv. Lufuno Nevondwe; Ms. </w:t>
                    </w:r>
                    <w:r w:rsidR="00CF35FC" w:rsidRPr="00CF35FC">
                      <w:rPr>
                        <w:rFonts w:ascii="Outfit" w:eastAsia="Calibri" w:hAnsi="Outfit" w:cs="Times New Roman"/>
                        <w:color w:val="0070C0"/>
                        <w:sz w:val="15"/>
                        <w:szCs w:val="14"/>
                        <w14:textOutline w14:w="9525" w14:cap="rnd" w14:cmpd="sng" w14:algn="ctr">
                          <w14:noFill/>
                          <w14:prstDash w14:val="solid"/>
                          <w14:bevel/>
                        </w14:textOutline>
                      </w:rPr>
                      <w:t>Magalutchmi Pillay</w:t>
                    </w:r>
                    <w:r w:rsidRPr="00B167CF">
                      <w:rPr>
                        <w:rFonts w:ascii="Outfit" w:eastAsia="Calibri" w:hAnsi="Outfit" w:cs="Times New Roman"/>
                        <w:color w:val="0070C0"/>
                        <w:sz w:val="15"/>
                        <w:szCs w:val="14"/>
                        <w14:textOutline w14:w="9525" w14:cap="rnd" w14:cmpd="sng" w14:algn="ctr">
                          <w14:noFill/>
                          <w14:prstDash w14:val="solid"/>
                          <w14:bevel/>
                        </w14:textOutline>
                      </w:rPr>
                      <w:t>; Ms. Zanele Nkosi</w:t>
                    </w:r>
                  </w:p>
                  <w:p w14:paraId="3BBDA5B8" w14:textId="0371BD74" w:rsidR="006F47F6" w:rsidRPr="00E926C5" w:rsidRDefault="0002060A" w:rsidP="006F47F6">
                    <w:pPr>
                      <w:jc w:val="center"/>
                      <w:rPr>
                        <w:rFonts w:ascii="Outfit" w:eastAsia="Calibri" w:hAnsi="Outfit" w:cs="Times New Roman"/>
                        <w:color w:val="002060"/>
                        <w:sz w:val="15"/>
                        <w:szCs w:val="14"/>
                        <w:lang w:val="en-ZA"/>
                        <w14:textOutline w14:w="9525" w14:cap="rnd" w14:cmpd="sng" w14:algn="ctr">
                          <w14:noFill/>
                          <w14:prstDash w14:val="solid"/>
                          <w14:bevel/>
                        </w14:textOutline>
                      </w:rPr>
                    </w:pPr>
                    <w:r>
                      <w:rPr>
                        <w:rFonts w:ascii="Outfit" w:eastAsia="Calibri" w:hAnsi="Outfit" w:cs="Times New Roman"/>
                        <w:b/>
                        <w:bCs/>
                        <w:color w:val="0070C0"/>
                        <w:sz w:val="15"/>
                        <w:szCs w:val="14"/>
                        <w14:textOutline w14:w="9525" w14:cap="rnd" w14:cmpd="sng" w14:algn="ctr">
                          <w14:noFill/>
                          <w14:prstDash w14:val="solid"/>
                          <w14:bevel/>
                        </w14:textOutline>
                      </w:rPr>
                      <w:t xml:space="preserve">Acting: </w:t>
                    </w:r>
                    <w:r w:rsidR="006F47F6" w:rsidRPr="00B520D7">
                      <w:rPr>
                        <w:rFonts w:ascii="Outfit" w:eastAsia="Calibri" w:hAnsi="Outfit" w:cs="Times New Roman"/>
                        <w:b/>
                        <w:bCs/>
                        <w:color w:val="0070C0"/>
                        <w:sz w:val="15"/>
                        <w:szCs w:val="14"/>
                        <w14:textOutline w14:w="9525" w14:cap="rnd" w14:cmpd="sng" w14:algn="ctr">
                          <w14:noFill/>
                          <w14:prstDash w14:val="solid"/>
                          <w14:bevel/>
                        </w14:textOutline>
                      </w:rPr>
                      <w:t>Chief Executive Officer</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Ms</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Hulisani</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F069C9">
                      <w:rPr>
                        <w:rFonts w:ascii="Outfit" w:eastAsia="Calibri" w:hAnsi="Outfit" w:cs="Times New Roman"/>
                        <w:color w:val="0070C0"/>
                        <w:sz w:val="15"/>
                        <w:szCs w:val="14"/>
                        <w14:textOutline w14:w="9525" w14:cap="rnd" w14:cmpd="sng" w14:algn="ctr">
                          <w14:noFill/>
                          <w14:prstDash w14:val="solid"/>
                          <w14:bevel/>
                        </w14:textOutline>
                      </w:rPr>
                      <w:t>Ramugadi</w:t>
                    </w:r>
                    <w:r w:rsidR="006F47F6">
                      <w:rPr>
                        <w:rFonts w:ascii="Outfit" w:eastAsia="Calibri" w:hAnsi="Outfit" w:cs="Times New Roman"/>
                        <w:color w:val="0070C0"/>
                        <w:sz w:val="15"/>
                        <w:szCs w:val="14"/>
                        <w14:textOutline w14:w="9525" w14:cap="rnd" w14:cmpd="sng" w14:algn="ctr">
                          <w14:noFill/>
                          <w14:prstDash w14:val="solid"/>
                          <w14:bevel/>
                        </w14:textOutline>
                      </w:rPr>
                      <w:t>;</w:t>
                    </w:r>
                    <w:r w:rsidR="006F47F6" w:rsidRPr="00E926C5">
                      <w:rPr>
                        <w:rFonts w:ascii="Outfit" w:eastAsia="Calibri" w:hAnsi="Outfit" w:cs="Times New Roman"/>
                        <w:color w:val="0070C0"/>
                        <w:sz w:val="15"/>
                        <w:szCs w:val="14"/>
                        <w14:textOutline w14:w="9525" w14:cap="rnd" w14:cmpd="sng" w14:algn="ctr">
                          <w14:noFill/>
                          <w14:prstDash w14:val="solid"/>
                          <w14:bevel/>
                        </w14:textOutline>
                      </w:rPr>
                      <w:t xml:space="preserve"> </w:t>
                    </w:r>
                    <w:r w:rsidR="006F47F6" w:rsidRPr="00B520D7">
                      <w:rPr>
                        <w:rFonts w:ascii="Outfit" w:eastAsia="Calibri" w:hAnsi="Outfit" w:cs="Times New Roman"/>
                        <w:b/>
                        <w:bCs/>
                        <w:color w:val="0070C0"/>
                        <w:sz w:val="15"/>
                        <w:szCs w:val="14"/>
                        <w:lang w:val="en-ZA"/>
                        <w14:textOutline w14:w="9525" w14:cap="rnd" w14:cmpd="sng" w14:algn="ctr">
                          <w14:noFill/>
                          <w14:prstDash w14:val="solid"/>
                          <w14:bevel/>
                        </w14:textOutline>
                      </w:rPr>
                      <w:t>Council Secretary</w:t>
                    </w:r>
                    <w:r w:rsidR="006F47F6" w:rsidRPr="00E926C5">
                      <w:rPr>
                        <w:rFonts w:ascii="Outfit" w:eastAsia="Calibri" w:hAnsi="Outfit" w:cs="Times New Roman"/>
                        <w:color w:val="0070C0"/>
                        <w:sz w:val="15"/>
                        <w:szCs w:val="14"/>
                        <w:lang w:val="en-ZA"/>
                        <w14:textOutline w14:w="9525" w14:cap="rnd" w14:cmpd="sng" w14:algn="ctr">
                          <w14:noFill/>
                          <w14:prstDash w14:val="solid"/>
                          <w14:bevel/>
                        </w14:textOutline>
                      </w:rPr>
                      <w:t>: Ms Ngwako M</w:t>
                    </w:r>
                    <w:r w:rsidR="006F47F6">
                      <w:rPr>
                        <w:rFonts w:ascii="Outfit" w:eastAsia="Calibri" w:hAnsi="Outfit" w:cs="Times New Roman"/>
                        <w:color w:val="0070C0"/>
                        <w:sz w:val="15"/>
                        <w:szCs w:val="14"/>
                        <w:lang w:val="en-ZA"/>
                        <w14:textOutline w14:w="9525" w14:cap="rnd" w14:cmpd="sng" w14:algn="ctr">
                          <w14:noFill/>
                          <w14:prstDash w14:val="solid"/>
                          <w14:bevel/>
                        </w14:textOutline>
                      </w:rPr>
                      <w:t>olewa</w:t>
                    </w:r>
                  </w:p>
                  <w:p w14:paraId="758B5C7B" w14:textId="77777777" w:rsidR="006F47F6" w:rsidRPr="00E926C5" w:rsidRDefault="006F47F6" w:rsidP="006F47F6">
                    <w:pPr>
                      <w:rPr>
                        <w:rFonts w:ascii="Outfit" w:hAnsi="Outfit"/>
                        <w:color w:val="006DB6"/>
                        <w:sz w:val="10"/>
                        <w:szCs w:val="4"/>
                        <w:lang w:val="en-ZA"/>
                        <w14:textOutline w14:w="9525" w14:cap="rnd" w14:cmpd="sng" w14:algn="ctr">
                          <w14:noFill/>
                          <w14:prstDash w14:val="solid"/>
                          <w14:bevel/>
                        </w14:textOutline>
                      </w:rPr>
                    </w:pPr>
                  </w:p>
                  <w:p w14:paraId="7E67D650" w14:textId="77777777" w:rsidR="00DD585D" w:rsidRPr="00C75990" w:rsidRDefault="00DD585D" w:rsidP="00543483">
                    <w:pPr>
                      <w:jc w:val="both"/>
                      <w:rPr>
                        <w:rFonts w:ascii="Outfit" w:hAnsi="Outfit"/>
                        <w:color w:val="006DB6"/>
                        <w:sz w:val="2"/>
                        <w:szCs w:val="2"/>
                        <w:lang w:val="en-ZA"/>
                        <w14:textOutline w14:w="9525" w14:cap="rnd" w14:cmpd="sng" w14:algn="ctr">
                          <w14:noFill/>
                          <w14:prstDash w14:val="solid"/>
                          <w14:bevel/>
                        </w14:textOutline>
                      </w:rPr>
                    </w:pPr>
                  </w:p>
                </w:txbxContent>
              </v:textbox>
            </v:shape>
          </w:pict>
        </mc:Fallback>
      </mc:AlternateContent>
    </w:r>
    <w:r w:rsidR="006F47F6">
      <w:rPr>
        <w:rFonts w:ascii="Outfit" w:hAnsi="Outfit"/>
        <w:noProof/>
        <w:sz w:val="15"/>
        <w:szCs w:val="15"/>
      </w:rPr>
      <mc:AlternateContent>
        <mc:Choice Requires="wps">
          <w:drawing>
            <wp:anchor distT="0" distB="0" distL="114300" distR="114300" simplePos="0" relativeHeight="251658241" behindDoc="0" locked="0" layoutInCell="1" allowOverlap="1" wp14:anchorId="71805906" wp14:editId="69787505">
              <wp:simplePos x="0" y="0"/>
              <wp:positionH relativeFrom="column">
                <wp:posOffset>508000</wp:posOffset>
              </wp:positionH>
              <wp:positionV relativeFrom="paragraph">
                <wp:posOffset>347345</wp:posOffset>
              </wp:positionV>
              <wp:extent cx="48647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86473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22264D"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pt,27.35pt" to="423.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" strokecolor="#2e74b5 [2408]"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6CA5" w14:textId="77777777" w:rsidR="00C2194C" w:rsidRDefault="00C2194C" w:rsidP="00A76CF4">
      <w:r>
        <w:separator/>
      </w:r>
    </w:p>
  </w:footnote>
  <w:footnote w:type="continuationSeparator" w:id="0">
    <w:p w14:paraId="41DECB7F" w14:textId="77777777" w:rsidR="00C2194C" w:rsidRDefault="00C2194C" w:rsidP="00A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B4D" w14:textId="294C76F4" w:rsidR="00BD3C69" w:rsidRPr="00BD3C69" w:rsidRDefault="00C11AD9" w:rsidP="00C11AD9">
    <w:pPr>
      <w:ind w:right="-52"/>
      <w:rPr>
        <w:rFonts w:ascii="Verdana" w:hAnsi="Verdana"/>
        <w:color w:val="006DB6"/>
        <w:sz w:val="13"/>
        <w:szCs w:val="13"/>
      </w:rPr>
    </w:pPr>
    <w:r>
      <w:rPr>
        <w:noProof/>
      </w:rPr>
      <w:drawing>
        <wp:anchor distT="0" distB="0" distL="114300" distR="114300" simplePos="0" relativeHeight="251658245" behindDoc="0" locked="0" layoutInCell="1" allowOverlap="1" wp14:anchorId="09A7C1B0" wp14:editId="1EB55B2D">
          <wp:simplePos x="0" y="0"/>
          <wp:positionH relativeFrom="column">
            <wp:posOffset>-273050</wp:posOffset>
          </wp:positionH>
          <wp:positionV relativeFrom="page">
            <wp:posOffset>292100</wp:posOffset>
          </wp:positionV>
          <wp:extent cx="3056400" cy="831600"/>
          <wp:effectExtent l="0" t="0" r="0" b="0"/>
          <wp:wrapSquare wrapText="bothSides"/>
          <wp:docPr id="1701525946" name="Picture 170152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56400" cy="831600"/>
                  </a:xfrm>
                  <a:prstGeom prst="rect">
                    <a:avLst/>
                  </a:prstGeom>
                </pic:spPr>
              </pic:pic>
            </a:graphicData>
          </a:graphic>
          <wp14:sizeRelH relativeFrom="margin">
            <wp14:pctWidth>0</wp14:pctWidth>
          </wp14:sizeRelH>
          <wp14:sizeRelV relativeFrom="margin">
            <wp14:pctHeight>0</wp14:pctHeight>
          </wp14:sizeRelV>
        </wp:anchor>
      </w:drawing>
    </w:r>
    <w:r w:rsidR="002847C4">
      <w:rPr>
        <w:noProof/>
      </w:rPr>
      <mc:AlternateContent>
        <mc:Choice Requires="wps">
          <w:drawing>
            <wp:anchor distT="0" distB="0" distL="114300" distR="114300" simplePos="0" relativeHeight="251658242" behindDoc="0" locked="0" layoutInCell="1" allowOverlap="1" wp14:anchorId="33CCB33D" wp14:editId="7B58E1D3">
              <wp:simplePos x="0" y="0"/>
              <wp:positionH relativeFrom="column">
                <wp:posOffset>5218430</wp:posOffset>
              </wp:positionH>
              <wp:positionV relativeFrom="page">
                <wp:posOffset>403225</wp:posOffset>
              </wp:positionV>
              <wp:extent cx="1249680" cy="4349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1249680" cy="434975"/>
                      </a:xfrm>
                      <a:prstGeom prst="rect">
                        <a:avLst/>
                      </a:prstGeom>
                      <a:noFill/>
                      <a:ln w="6350">
                        <a:noFill/>
                      </a:ln>
                    </wps:spPr>
                    <wps:txbx>
                      <w:txbxContent>
                        <w:p w14:paraId="0C2B4105"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84DE970"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CB33D" id="_x0000_t202" coordsize="21600,21600" o:spt="202" path="m,l,21600r21600,l21600,xe">
              <v:stroke joinstyle="miter"/>
              <v:path gradientshapeok="t" o:connecttype="rect"/>
            </v:shapetype>
            <v:shape id="Text Box 7" o:spid="_x0000_s1026" type="#_x0000_t202" style="position:absolute;margin-left:410.9pt;margin-top:31.75pt;width:98.4pt;height:3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" filled="f" stroked="f" strokeweight=".5pt">
              <v:textbox>
                <w:txbxContent>
                  <w:p w14:paraId="0C2B4105" w14:textId="77777777" w:rsidR="00BD3C69" w:rsidRPr="00543483" w:rsidRDefault="00BD3C69">
                    <w:pPr>
                      <w:rPr>
                        <w:rFonts w:ascii="Outfit" w:hAnsi="Outfit"/>
                        <w:color w:val="006DB6"/>
                        <w:sz w:val="15"/>
                        <w:szCs w:val="15"/>
                      </w:rPr>
                    </w:pPr>
                    <w:r w:rsidRPr="00543483">
                      <w:rPr>
                        <w:rFonts w:ascii="Outfit" w:hAnsi="Outfit"/>
                        <w:color w:val="006DB6"/>
                        <w:sz w:val="15"/>
                        <w:szCs w:val="15"/>
                      </w:rPr>
                      <w:t>T +27</w:t>
                    </w:r>
                    <w:r w:rsidR="00DD585D" w:rsidRPr="00543483">
                      <w:rPr>
                        <w:rFonts w:ascii="Outfit" w:hAnsi="Outfit"/>
                        <w:color w:val="006DB6"/>
                        <w:sz w:val="15"/>
                        <w:szCs w:val="15"/>
                      </w:rPr>
                      <w:t>(0) 12 003 1400</w:t>
                    </w:r>
                  </w:p>
                  <w:p w14:paraId="684DE970" w14:textId="77777777" w:rsidR="00DD585D" w:rsidRPr="00543483" w:rsidRDefault="00A524F2">
                    <w:pPr>
                      <w:rPr>
                        <w:rFonts w:ascii="Outfit" w:hAnsi="Outfit"/>
                        <w:b/>
                        <w:bCs/>
                        <w:sz w:val="15"/>
                        <w:szCs w:val="15"/>
                      </w:rPr>
                    </w:pPr>
                    <w:r w:rsidRPr="00543483">
                      <w:rPr>
                        <w:rFonts w:ascii="Outfit" w:hAnsi="Outfit"/>
                        <w:b/>
                        <w:bCs/>
                        <w:color w:val="006DB6"/>
                        <w:sz w:val="15"/>
                        <w:szCs w:val="15"/>
                      </w:rPr>
                      <w:t>www.</w:t>
                    </w:r>
                    <w:r w:rsidR="001D6330" w:rsidRPr="00543483">
                      <w:rPr>
                        <w:rFonts w:ascii="Outfit" w:hAnsi="Outfit"/>
                        <w:b/>
                        <w:bCs/>
                        <w:color w:val="006DB6"/>
                        <w:sz w:val="15"/>
                        <w:szCs w:val="15"/>
                      </w:rPr>
                      <w:t>f</w:t>
                    </w:r>
                    <w:r w:rsidR="00DD585D" w:rsidRPr="00543483">
                      <w:rPr>
                        <w:rFonts w:ascii="Outfit" w:hAnsi="Outfit"/>
                        <w:b/>
                        <w:bCs/>
                        <w:color w:val="006DB6"/>
                        <w:sz w:val="15"/>
                        <w:szCs w:val="15"/>
                      </w:rPr>
                      <w:t>pb.org.za</w:t>
                    </w:r>
                  </w:p>
                </w:txbxContent>
              </v:textbox>
              <w10:wrap anchory="page"/>
            </v:shape>
          </w:pict>
        </mc:Fallback>
      </mc:AlternateContent>
    </w:r>
    <w:r w:rsidR="00543483">
      <w:rPr>
        <w:noProof/>
      </w:rPr>
      <mc:AlternateContent>
        <mc:Choice Requires="wps">
          <w:drawing>
            <wp:anchor distT="0" distB="0" distL="114300" distR="114300" simplePos="0" relativeHeight="251658244" behindDoc="0" locked="0" layoutInCell="1" allowOverlap="1" wp14:anchorId="0E22083C" wp14:editId="4AA2B093">
              <wp:simplePos x="0" y="0"/>
              <wp:positionH relativeFrom="column">
                <wp:posOffset>5105400</wp:posOffset>
              </wp:positionH>
              <wp:positionV relativeFrom="paragraph">
                <wp:posOffset>-8519</wp:posOffset>
              </wp:positionV>
              <wp:extent cx="0" cy="396240"/>
              <wp:effectExtent l="0" t="0" r="38100" b="22860"/>
              <wp:wrapNone/>
              <wp:docPr id="2" name="Straight Connector 2"/>
              <wp:cNvGraphicFramePr/>
              <a:graphic xmlns:a="http://schemas.openxmlformats.org/drawingml/2006/main">
                <a:graphicData uri="http://schemas.microsoft.com/office/word/2010/wordprocessingShape">
                  <wps:wsp>
                    <wps:cNvCnPr/>
                    <wps:spPr>
                      <a:xfrm flipH="1">
                        <a:off x="0" y="0"/>
                        <a:ext cx="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1A4A3" id="Straight Connector 2"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65pt" to="402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" strokecolor="#4472c4 [3204]" strokeweight=".5pt">
              <v:stroke joinstyle="miter"/>
            </v:line>
          </w:pict>
        </mc:Fallback>
      </mc:AlternateContent>
    </w:r>
    <w:r w:rsidR="00543483">
      <w:rPr>
        <w:noProof/>
      </w:rPr>
      <mc:AlternateContent>
        <mc:Choice Requires="wps">
          <w:drawing>
            <wp:anchor distT="0" distB="0" distL="114300" distR="114300" simplePos="0" relativeHeight="251658243" behindDoc="0" locked="0" layoutInCell="1" allowOverlap="1" wp14:anchorId="5E5CDBE1" wp14:editId="4133E22B">
              <wp:simplePos x="0" y="0"/>
              <wp:positionH relativeFrom="column">
                <wp:posOffset>3493698</wp:posOffset>
              </wp:positionH>
              <wp:positionV relativeFrom="page">
                <wp:posOffset>405130</wp:posOffset>
              </wp:positionV>
              <wp:extent cx="1560830" cy="780415"/>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1560830" cy="780415"/>
                      </a:xfrm>
                      <a:prstGeom prst="rect">
                        <a:avLst/>
                      </a:prstGeom>
                      <a:noFill/>
                      <a:ln w="6350">
                        <a:noFill/>
                      </a:ln>
                    </wps:spPr>
                    <wps:txbx>
                      <w:txbxContent>
                        <w:p w14:paraId="1F74B170"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AC7D081" w14:textId="77777777" w:rsidR="00DD585D" w:rsidRPr="00181366" w:rsidRDefault="00DD585D">
                          <w:pPr>
                            <w:rPr>
                              <w:rFonts w:ascii="Outfit" w:hAnsi="Outfit"/>
                              <w:color w:val="006DB6"/>
                              <w:sz w:val="15"/>
                              <w:szCs w:val="15"/>
                              <w:lang w:val="da-DK"/>
                            </w:rPr>
                          </w:pPr>
                          <w:r w:rsidRPr="00181366">
                            <w:rPr>
                              <w:rFonts w:ascii="Outfit" w:hAnsi="Outfit"/>
                              <w:color w:val="006DB6"/>
                              <w:sz w:val="15"/>
                              <w:szCs w:val="15"/>
                              <w:lang w:val="da-DK"/>
                            </w:rPr>
                            <w:t>Pvt Bag X31, Highveld Park, 0169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CDBE1" id="Text Box 11" o:spid="_x0000_s1027" type="#_x0000_t202" style="position:absolute;margin-left:275.1pt;margin-top:31.9pt;width:122.9pt;height:6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" filled="f" stroked="f" strokeweight=".5pt">
              <v:textbox>
                <w:txbxContent>
                  <w:p w14:paraId="1F74B170" w14:textId="77777777" w:rsidR="00DD585D" w:rsidRPr="00543483" w:rsidRDefault="00DD585D" w:rsidP="00DD585D">
                    <w:pPr>
                      <w:rPr>
                        <w:rFonts w:ascii="Outfit" w:hAnsi="Outfit"/>
                        <w:color w:val="006DB6"/>
                        <w:sz w:val="15"/>
                        <w:szCs w:val="15"/>
                        <w:lang w:val="en-ZA"/>
                      </w:rPr>
                    </w:pPr>
                    <w:r w:rsidRPr="00543483">
                      <w:rPr>
                        <w:rFonts w:ascii="Outfit" w:hAnsi="Outfit"/>
                        <w:color w:val="006DB6"/>
                        <w:sz w:val="15"/>
                        <w:szCs w:val="15"/>
                        <w:lang w:val="en-ZA"/>
                      </w:rPr>
                      <w:t>ECO Glade</w:t>
                    </w:r>
                    <w:r w:rsidR="00F97FDA" w:rsidRPr="00543483">
                      <w:rPr>
                        <w:rFonts w:ascii="Outfit" w:hAnsi="Outfit"/>
                        <w:color w:val="006DB6"/>
                        <w:sz w:val="15"/>
                        <w:szCs w:val="15"/>
                        <w:lang w:val="en-ZA"/>
                      </w:rPr>
                      <w:t>s</w:t>
                    </w:r>
                    <w:r w:rsidRPr="00543483">
                      <w:rPr>
                        <w:rFonts w:ascii="Outfit" w:hAnsi="Outfit"/>
                        <w:color w:val="006DB6"/>
                        <w:sz w:val="15"/>
                        <w:szCs w:val="15"/>
                        <w:lang w:val="en-ZA"/>
                      </w:rPr>
                      <w:t xml:space="preserve"> 2, 420 Witch Hazel </w:t>
                    </w:r>
                    <w:r w:rsidR="00543483" w:rsidRPr="00543483">
                      <w:rPr>
                        <w:rFonts w:ascii="Outfit" w:hAnsi="Outfit"/>
                        <w:color w:val="006DB6"/>
                        <w:sz w:val="15"/>
                        <w:szCs w:val="15"/>
                        <w:lang w:val="en-ZA"/>
                      </w:rPr>
                      <w:t>Ave</w:t>
                    </w:r>
                    <w:r w:rsidRPr="00543483">
                      <w:rPr>
                        <w:rFonts w:ascii="Outfit" w:hAnsi="Outfit"/>
                        <w:color w:val="006DB6"/>
                        <w:sz w:val="15"/>
                        <w:szCs w:val="15"/>
                        <w:lang w:val="en-ZA"/>
                      </w:rPr>
                      <w:t xml:space="preserve"> ECO Park, Centurion, 0169</w:t>
                    </w:r>
                  </w:p>
                  <w:p w14:paraId="5AC7D081" w14:textId="77777777" w:rsidR="00DD585D" w:rsidRPr="00181366" w:rsidRDefault="00DD585D">
                    <w:pPr>
                      <w:rPr>
                        <w:rFonts w:ascii="Outfit" w:hAnsi="Outfit"/>
                        <w:color w:val="006DB6"/>
                        <w:sz w:val="15"/>
                        <w:szCs w:val="15"/>
                        <w:lang w:val="da-DK"/>
                      </w:rPr>
                    </w:pPr>
                    <w:r w:rsidRPr="00181366">
                      <w:rPr>
                        <w:rFonts w:ascii="Outfit" w:hAnsi="Outfit"/>
                        <w:color w:val="006DB6"/>
                        <w:sz w:val="15"/>
                        <w:szCs w:val="15"/>
                        <w:lang w:val="da-DK"/>
                      </w:rPr>
                      <w:t>Pvt Bag X31, Highveld Park, 0169</w:t>
                    </w:r>
                  </w:p>
                </w:txbxContent>
              </v:textbox>
              <w10:wrap anchory="page"/>
            </v:shape>
          </w:pict>
        </mc:Fallback>
      </mc:AlternateContent>
    </w:r>
  </w:p>
  <w:p w14:paraId="475AD9AD" w14:textId="77777777" w:rsidR="00A76CF4" w:rsidRDefault="00A76CF4" w:rsidP="00A0314D">
    <w:pPr>
      <w:pStyle w:val="Header"/>
      <w:tabs>
        <w:tab w:val="clear" w:pos="4513"/>
        <w:tab w:val="center" w:pos="4962"/>
        <w:tab w:val="left" w:pos="7371"/>
        <w:tab w:val="left" w:pos="8789"/>
      </w:tabs>
    </w:pPr>
  </w:p>
  <w:p w14:paraId="035D9E3D" w14:textId="77777777" w:rsidR="003B1BA5" w:rsidRPr="00543483" w:rsidRDefault="003B1BA5" w:rsidP="00A0314D">
    <w:pPr>
      <w:pStyle w:val="Header"/>
      <w:tabs>
        <w:tab w:val="clear" w:pos="4513"/>
        <w:tab w:val="center" w:pos="4962"/>
        <w:tab w:val="left" w:pos="7371"/>
        <w:tab w:val="left" w:pos="8789"/>
      </w:tabs>
      <w:rPr>
        <w:color w:val="2E74B5" w:themeColor="accent5" w:themeShade="BF"/>
      </w:rPr>
    </w:pPr>
  </w:p>
  <w:p w14:paraId="45F928A4" w14:textId="77777777" w:rsidR="00C11AD9" w:rsidRDefault="00B04A93" w:rsidP="006F47F6">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r w:rsidRPr="00543483">
      <w:rPr>
        <w:rFonts w:ascii="Aharoni" w:hAnsi="Aharoni" w:cs="Aharoni"/>
        <w:color w:val="2E74B5" w:themeColor="accent5" w:themeShade="BF"/>
        <w:sz w:val="20"/>
        <w:szCs w:val="20"/>
      </w:rPr>
      <w:t xml:space="preserve"> </w:t>
    </w:r>
    <w:r w:rsidR="006F47F6">
      <w:rPr>
        <w:rFonts w:ascii="Aharoni" w:hAnsi="Aharoni" w:cs="Aharoni"/>
        <w:color w:val="2E74B5" w:themeColor="accent5" w:themeShade="BF"/>
        <w:sz w:val="20"/>
        <w:szCs w:val="20"/>
      </w:rPr>
      <w:t xml:space="preserve">  </w:t>
    </w:r>
  </w:p>
  <w:p w14:paraId="3E9EF77A" w14:textId="77777777" w:rsidR="00C11AD9" w:rsidRDefault="00C11AD9" w:rsidP="006F47F6">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p>
  <w:p w14:paraId="398C3C37" w14:textId="4B5DBE46" w:rsidR="003B1BA5" w:rsidRPr="00543483" w:rsidRDefault="00C11AD9" w:rsidP="00C11AD9">
    <w:pPr>
      <w:pStyle w:val="Header"/>
      <w:tabs>
        <w:tab w:val="clear" w:pos="4513"/>
        <w:tab w:val="center" w:pos="4962"/>
        <w:tab w:val="left" w:pos="7371"/>
        <w:tab w:val="left" w:pos="8789"/>
      </w:tabs>
      <w:ind w:left="-1134"/>
      <w:rPr>
        <w:rFonts w:ascii="Aharoni" w:hAnsi="Aharoni" w:cs="Aharoni"/>
        <w:color w:val="2E74B5" w:themeColor="accent5" w:themeShade="BF"/>
        <w:sz w:val="20"/>
        <w:szCs w:val="20"/>
      </w:rPr>
    </w:pPr>
    <w:r>
      <w:rPr>
        <w:rFonts w:ascii="Aharoni" w:hAnsi="Aharoni" w:cs="Aharoni"/>
        <w:color w:val="2E74B5" w:themeColor="accent5" w:themeShade="BF"/>
        <w:sz w:val="20"/>
        <w:szCs w:val="20"/>
      </w:rPr>
      <w:t xml:space="preserve">             </w:t>
    </w:r>
    <w:r w:rsidR="003B1BA5" w:rsidRPr="00543483">
      <w:rPr>
        <w:rFonts w:ascii="Aharoni" w:hAnsi="Aharoni" w:cs="Aharoni" w:hint="cs"/>
        <w:color w:val="2E74B5" w:themeColor="accent5" w:themeShade="BF"/>
        <w:sz w:val="20"/>
        <w:szCs w:val="20"/>
      </w:rPr>
      <w:t>Content Regulatory Authority of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F48"/>
    <w:multiLevelType w:val="hybridMultilevel"/>
    <w:tmpl w:val="C41ACE3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F9534B"/>
    <w:multiLevelType w:val="multilevel"/>
    <w:tmpl w:val="502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C5EE1"/>
    <w:multiLevelType w:val="multilevel"/>
    <w:tmpl w:val="752C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05B14"/>
    <w:multiLevelType w:val="hybridMultilevel"/>
    <w:tmpl w:val="CC1E34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8831FAC"/>
    <w:multiLevelType w:val="multilevel"/>
    <w:tmpl w:val="4B4AD6C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C2BE5"/>
    <w:multiLevelType w:val="multilevel"/>
    <w:tmpl w:val="1A046F1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34879"/>
    <w:multiLevelType w:val="hybridMultilevel"/>
    <w:tmpl w:val="9A9CF3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CF7020"/>
    <w:multiLevelType w:val="multilevel"/>
    <w:tmpl w:val="2D1C0A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E44D5"/>
    <w:multiLevelType w:val="multilevel"/>
    <w:tmpl w:val="DCCC00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94C1653"/>
    <w:multiLevelType w:val="hybridMultilevel"/>
    <w:tmpl w:val="752C80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EAA7241"/>
    <w:multiLevelType w:val="multilevel"/>
    <w:tmpl w:val="EDF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0496C"/>
    <w:multiLevelType w:val="multilevel"/>
    <w:tmpl w:val="EBC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91DD1"/>
    <w:multiLevelType w:val="hybridMultilevel"/>
    <w:tmpl w:val="17EE6F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6E5AA6"/>
    <w:multiLevelType w:val="multilevel"/>
    <w:tmpl w:val="A77CD1A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E1825"/>
    <w:multiLevelType w:val="multilevel"/>
    <w:tmpl w:val="D3F8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327495"/>
    <w:multiLevelType w:val="multilevel"/>
    <w:tmpl w:val="A05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156D7"/>
    <w:multiLevelType w:val="multilevel"/>
    <w:tmpl w:val="5924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422AC5"/>
    <w:multiLevelType w:val="multilevel"/>
    <w:tmpl w:val="F54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9563F8"/>
    <w:multiLevelType w:val="hybridMultilevel"/>
    <w:tmpl w:val="F352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21E46"/>
    <w:multiLevelType w:val="multilevel"/>
    <w:tmpl w:val="1424E58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452569"/>
    <w:multiLevelType w:val="multilevel"/>
    <w:tmpl w:val="D71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96C20"/>
    <w:multiLevelType w:val="hybridMultilevel"/>
    <w:tmpl w:val="D3144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2396A30"/>
    <w:multiLevelType w:val="hybridMultilevel"/>
    <w:tmpl w:val="0D90C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2C0335"/>
    <w:multiLevelType w:val="multilevel"/>
    <w:tmpl w:val="A77CD1A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77011F"/>
    <w:multiLevelType w:val="hybridMultilevel"/>
    <w:tmpl w:val="52027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4D0322F"/>
    <w:multiLevelType w:val="multilevel"/>
    <w:tmpl w:val="C084070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6" w15:restartNumberingAfterBreak="0">
    <w:nsid w:val="758F48FF"/>
    <w:multiLevelType w:val="multilevel"/>
    <w:tmpl w:val="371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1364EE"/>
    <w:multiLevelType w:val="multilevel"/>
    <w:tmpl w:val="A7EEC9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E84A35"/>
    <w:multiLevelType w:val="hybridMultilevel"/>
    <w:tmpl w:val="32EC0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AD2B60"/>
    <w:multiLevelType w:val="multilevel"/>
    <w:tmpl w:val="7992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7966174">
    <w:abstractNumId w:val="9"/>
  </w:num>
  <w:num w:numId="2" w16cid:durableId="2049331200">
    <w:abstractNumId w:val="18"/>
  </w:num>
  <w:num w:numId="3" w16cid:durableId="425345150">
    <w:abstractNumId w:val="8"/>
  </w:num>
  <w:num w:numId="4" w16cid:durableId="1313634408">
    <w:abstractNumId w:val="25"/>
  </w:num>
  <w:num w:numId="5" w16cid:durableId="1479492285">
    <w:abstractNumId w:val="26"/>
  </w:num>
  <w:num w:numId="6" w16cid:durableId="727342101">
    <w:abstractNumId w:val="1"/>
  </w:num>
  <w:num w:numId="7" w16cid:durableId="1236433950">
    <w:abstractNumId w:val="6"/>
  </w:num>
  <w:num w:numId="8" w16cid:durableId="1741562339">
    <w:abstractNumId w:val="16"/>
  </w:num>
  <w:num w:numId="9" w16cid:durableId="678043882">
    <w:abstractNumId w:val="10"/>
  </w:num>
  <w:num w:numId="10" w16cid:durableId="852570473">
    <w:abstractNumId w:val="27"/>
  </w:num>
  <w:num w:numId="11" w16cid:durableId="203101581">
    <w:abstractNumId w:val="17"/>
  </w:num>
  <w:num w:numId="12" w16cid:durableId="668942061">
    <w:abstractNumId w:val="20"/>
  </w:num>
  <w:num w:numId="13" w16cid:durableId="1622804549">
    <w:abstractNumId w:val="15"/>
  </w:num>
  <w:num w:numId="14" w16cid:durableId="857625283">
    <w:abstractNumId w:val="29"/>
  </w:num>
  <w:num w:numId="15" w16cid:durableId="1967927078">
    <w:abstractNumId w:val="14"/>
  </w:num>
  <w:num w:numId="16" w16cid:durableId="1893617463">
    <w:abstractNumId w:val="2"/>
  </w:num>
  <w:num w:numId="17" w16cid:durableId="8214791">
    <w:abstractNumId w:val="11"/>
  </w:num>
  <w:num w:numId="18" w16cid:durableId="397676168">
    <w:abstractNumId w:val="12"/>
  </w:num>
  <w:num w:numId="19" w16cid:durableId="1918586944">
    <w:abstractNumId w:val="28"/>
  </w:num>
  <w:num w:numId="20" w16cid:durableId="1998416855">
    <w:abstractNumId w:val="24"/>
  </w:num>
  <w:num w:numId="21" w16cid:durableId="64302899">
    <w:abstractNumId w:val="22"/>
  </w:num>
  <w:num w:numId="22" w16cid:durableId="1267692368">
    <w:abstractNumId w:val="0"/>
  </w:num>
  <w:num w:numId="23" w16cid:durableId="1780906359">
    <w:abstractNumId w:val="3"/>
  </w:num>
  <w:num w:numId="24" w16cid:durableId="410783354">
    <w:abstractNumId w:val="19"/>
  </w:num>
  <w:num w:numId="25" w16cid:durableId="958950540">
    <w:abstractNumId w:val="5"/>
  </w:num>
  <w:num w:numId="26" w16cid:durableId="1035886629">
    <w:abstractNumId w:val="4"/>
  </w:num>
  <w:num w:numId="27" w16cid:durableId="870651143">
    <w:abstractNumId w:val="23"/>
  </w:num>
  <w:num w:numId="28" w16cid:durableId="635986437">
    <w:abstractNumId w:val="13"/>
  </w:num>
  <w:num w:numId="29" w16cid:durableId="1377388382">
    <w:abstractNumId w:val="7"/>
  </w:num>
  <w:num w:numId="30" w16cid:durableId="446125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C"/>
    <w:rsid w:val="00004099"/>
    <w:rsid w:val="000043DE"/>
    <w:rsid w:val="0000585D"/>
    <w:rsid w:val="0000730F"/>
    <w:rsid w:val="00007688"/>
    <w:rsid w:val="000113E6"/>
    <w:rsid w:val="0002060A"/>
    <w:rsid w:val="00022D9A"/>
    <w:rsid w:val="00026CB1"/>
    <w:rsid w:val="000273EB"/>
    <w:rsid w:val="00030CA5"/>
    <w:rsid w:val="00032844"/>
    <w:rsid w:val="0004150C"/>
    <w:rsid w:val="000425CB"/>
    <w:rsid w:val="00050B0E"/>
    <w:rsid w:val="00050FE6"/>
    <w:rsid w:val="00056676"/>
    <w:rsid w:val="00062429"/>
    <w:rsid w:val="000625B5"/>
    <w:rsid w:val="00063421"/>
    <w:rsid w:val="0007496D"/>
    <w:rsid w:val="00077322"/>
    <w:rsid w:val="00081CD6"/>
    <w:rsid w:val="0008347B"/>
    <w:rsid w:val="000839A5"/>
    <w:rsid w:val="00084EFD"/>
    <w:rsid w:val="00092018"/>
    <w:rsid w:val="00093E8E"/>
    <w:rsid w:val="000A528F"/>
    <w:rsid w:val="000A77F6"/>
    <w:rsid w:val="000B0AF7"/>
    <w:rsid w:val="000B28AD"/>
    <w:rsid w:val="000C2313"/>
    <w:rsid w:val="000C7D8F"/>
    <w:rsid w:val="000D0049"/>
    <w:rsid w:val="000D2E50"/>
    <w:rsid w:val="000E1848"/>
    <w:rsid w:val="000E376D"/>
    <w:rsid w:val="000E4D62"/>
    <w:rsid w:val="000E5215"/>
    <w:rsid w:val="000E7E2D"/>
    <w:rsid w:val="000F719B"/>
    <w:rsid w:val="001002F6"/>
    <w:rsid w:val="00107C2A"/>
    <w:rsid w:val="00110351"/>
    <w:rsid w:val="00120A14"/>
    <w:rsid w:val="001232CA"/>
    <w:rsid w:val="00123A87"/>
    <w:rsid w:val="00125A10"/>
    <w:rsid w:val="00126B81"/>
    <w:rsid w:val="00130AC3"/>
    <w:rsid w:val="00134C20"/>
    <w:rsid w:val="00140C19"/>
    <w:rsid w:val="00141F4C"/>
    <w:rsid w:val="00155F87"/>
    <w:rsid w:val="00166F46"/>
    <w:rsid w:val="00167D19"/>
    <w:rsid w:val="00171E89"/>
    <w:rsid w:val="00181366"/>
    <w:rsid w:val="00181714"/>
    <w:rsid w:val="0018552D"/>
    <w:rsid w:val="00185C46"/>
    <w:rsid w:val="00196A9F"/>
    <w:rsid w:val="001A15D1"/>
    <w:rsid w:val="001B4B63"/>
    <w:rsid w:val="001C1B75"/>
    <w:rsid w:val="001C1F4B"/>
    <w:rsid w:val="001C4511"/>
    <w:rsid w:val="001C48B9"/>
    <w:rsid w:val="001C536C"/>
    <w:rsid w:val="001C7F37"/>
    <w:rsid w:val="001D6330"/>
    <w:rsid w:val="001F12F9"/>
    <w:rsid w:val="001F7126"/>
    <w:rsid w:val="002022FF"/>
    <w:rsid w:val="00203AE3"/>
    <w:rsid w:val="00215D23"/>
    <w:rsid w:val="00216D4D"/>
    <w:rsid w:val="00217148"/>
    <w:rsid w:val="00221337"/>
    <w:rsid w:val="002232F7"/>
    <w:rsid w:val="00224163"/>
    <w:rsid w:val="00225AA9"/>
    <w:rsid w:val="00233B35"/>
    <w:rsid w:val="00236EBC"/>
    <w:rsid w:val="00237E8A"/>
    <w:rsid w:val="00240F61"/>
    <w:rsid w:val="002422A2"/>
    <w:rsid w:val="00246C84"/>
    <w:rsid w:val="00254800"/>
    <w:rsid w:val="00260474"/>
    <w:rsid w:val="00264980"/>
    <w:rsid w:val="002667B1"/>
    <w:rsid w:val="002704D8"/>
    <w:rsid w:val="00270887"/>
    <w:rsid w:val="002727E8"/>
    <w:rsid w:val="0027743E"/>
    <w:rsid w:val="002803C7"/>
    <w:rsid w:val="00280F51"/>
    <w:rsid w:val="002847C4"/>
    <w:rsid w:val="00287C63"/>
    <w:rsid w:val="00291909"/>
    <w:rsid w:val="00291DB9"/>
    <w:rsid w:val="00295698"/>
    <w:rsid w:val="002A1951"/>
    <w:rsid w:val="002A548F"/>
    <w:rsid w:val="002A7D22"/>
    <w:rsid w:val="002B045C"/>
    <w:rsid w:val="002B0958"/>
    <w:rsid w:val="002B2A86"/>
    <w:rsid w:val="002B49A9"/>
    <w:rsid w:val="002C007D"/>
    <w:rsid w:val="002C6555"/>
    <w:rsid w:val="002D237B"/>
    <w:rsid w:val="002D7B1A"/>
    <w:rsid w:val="002D7F32"/>
    <w:rsid w:val="002E0172"/>
    <w:rsid w:val="002E31BA"/>
    <w:rsid w:val="002E3422"/>
    <w:rsid w:val="002E4DEF"/>
    <w:rsid w:val="002E53F9"/>
    <w:rsid w:val="002E64D1"/>
    <w:rsid w:val="002F258A"/>
    <w:rsid w:val="002F7D47"/>
    <w:rsid w:val="00304737"/>
    <w:rsid w:val="003144F3"/>
    <w:rsid w:val="0031524D"/>
    <w:rsid w:val="00317DC7"/>
    <w:rsid w:val="003238CD"/>
    <w:rsid w:val="00323C22"/>
    <w:rsid w:val="00325322"/>
    <w:rsid w:val="00325435"/>
    <w:rsid w:val="00326ED0"/>
    <w:rsid w:val="003305E3"/>
    <w:rsid w:val="00330B3B"/>
    <w:rsid w:val="00332A28"/>
    <w:rsid w:val="00350248"/>
    <w:rsid w:val="0036466D"/>
    <w:rsid w:val="00365F64"/>
    <w:rsid w:val="00371F3F"/>
    <w:rsid w:val="0037334B"/>
    <w:rsid w:val="003825FB"/>
    <w:rsid w:val="00382ADA"/>
    <w:rsid w:val="0039234D"/>
    <w:rsid w:val="003924A8"/>
    <w:rsid w:val="0039294F"/>
    <w:rsid w:val="00396CB5"/>
    <w:rsid w:val="003A0097"/>
    <w:rsid w:val="003B0D01"/>
    <w:rsid w:val="003B1431"/>
    <w:rsid w:val="003B1BA5"/>
    <w:rsid w:val="003B385D"/>
    <w:rsid w:val="003B4534"/>
    <w:rsid w:val="003B6977"/>
    <w:rsid w:val="003B713B"/>
    <w:rsid w:val="003B7A20"/>
    <w:rsid w:val="003C313D"/>
    <w:rsid w:val="003C75C4"/>
    <w:rsid w:val="003C7D11"/>
    <w:rsid w:val="003D1285"/>
    <w:rsid w:val="003D2AC9"/>
    <w:rsid w:val="003D3D7E"/>
    <w:rsid w:val="003D6FF2"/>
    <w:rsid w:val="003E61B8"/>
    <w:rsid w:val="003E6B0C"/>
    <w:rsid w:val="003F00CC"/>
    <w:rsid w:val="003F522B"/>
    <w:rsid w:val="00401B94"/>
    <w:rsid w:val="00403ADD"/>
    <w:rsid w:val="00411B74"/>
    <w:rsid w:val="004202C0"/>
    <w:rsid w:val="004316C9"/>
    <w:rsid w:val="00435B99"/>
    <w:rsid w:val="00436555"/>
    <w:rsid w:val="004368E0"/>
    <w:rsid w:val="0043792A"/>
    <w:rsid w:val="00440706"/>
    <w:rsid w:val="0044168F"/>
    <w:rsid w:val="00442FC0"/>
    <w:rsid w:val="0045770C"/>
    <w:rsid w:val="0047588A"/>
    <w:rsid w:val="004773BD"/>
    <w:rsid w:val="004803AB"/>
    <w:rsid w:val="00481AB1"/>
    <w:rsid w:val="004852B2"/>
    <w:rsid w:val="00485D7C"/>
    <w:rsid w:val="00487059"/>
    <w:rsid w:val="004962A3"/>
    <w:rsid w:val="004A014D"/>
    <w:rsid w:val="004A2B72"/>
    <w:rsid w:val="004A3741"/>
    <w:rsid w:val="004B2F10"/>
    <w:rsid w:val="004B5CF6"/>
    <w:rsid w:val="004D0263"/>
    <w:rsid w:val="004D38FF"/>
    <w:rsid w:val="004D6B8F"/>
    <w:rsid w:val="004D7DE2"/>
    <w:rsid w:val="004E49DB"/>
    <w:rsid w:val="004E796F"/>
    <w:rsid w:val="004F4771"/>
    <w:rsid w:val="00504693"/>
    <w:rsid w:val="00521CA8"/>
    <w:rsid w:val="00523E81"/>
    <w:rsid w:val="00530F18"/>
    <w:rsid w:val="00534B9E"/>
    <w:rsid w:val="005400FC"/>
    <w:rsid w:val="00540BAC"/>
    <w:rsid w:val="00543483"/>
    <w:rsid w:val="0054486A"/>
    <w:rsid w:val="00552C0B"/>
    <w:rsid w:val="0055512C"/>
    <w:rsid w:val="00556F0D"/>
    <w:rsid w:val="00557FE4"/>
    <w:rsid w:val="005616BF"/>
    <w:rsid w:val="005647DA"/>
    <w:rsid w:val="00565725"/>
    <w:rsid w:val="00565E6E"/>
    <w:rsid w:val="00573A11"/>
    <w:rsid w:val="0057447D"/>
    <w:rsid w:val="0057645E"/>
    <w:rsid w:val="005764A2"/>
    <w:rsid w:val="0058333C"/>
    <w:rsid w:val="00584274"/>
    <w:rsid w:val="005A29BB"/>
    <w:rsid w:val="005A3ED0"/>
    <w:rsid w:val="005B0052"/>
    <w:rsid w:val="005B07A2"/>
    <w:rsid w:val="005B5F96"/>
    <w:rsid w:val="005B74D4"/>
    <w:rsid w:val="005C2DB1"/>
    <w:rsid w:val="005C55B0"/>
    <w:rsid w:val="005C76AF"/>
    <w:rsid w:val="005C78E8"/>
    <w:rsid w:val="005D062D"/>
    <w:rsid w:val="005D503B"/>
    <w:rsid w:val="005D563A"/>
    <w:rsid w:val="005E3FF1"/>
    <w:rsid w:val="005F7E1B"/>
    <w:rsid w:val="00602E07"/>
    <w:rsid w:val="00603EB4"/>
    <w:rsid w:val="00604D31"/>
    <w:rsid w:val="00605248"/>
    <w:rsid w:val="00605D11"/>
    <w:rsid w:val="00606997"/>
    <w:rsid w:val="00612622"/>
    <w:rsid w:val="0062491F"/>
    <w:rsid w:val="00625A62"/>
    <w:rsid w:val="00630B62"/>
    <w:rsid w:val="006427B0"/>
    <w:rsid w:val="00650B52"/>
    <w:rsid w:val="00651354"/>
    <w:rsid w:val="006519D3"/>
    <w:rsid w:val="0066069D"/>
    <w:rsid w:val="006611F6"/>
    <w:rsid w:val="00663DBD"/>
    <w:rsid w:val="006647A6"/>
    <w:rsid w:val="00665C72"/>
    <w:rsid w:val="00666986"/>
    <w:rsid w:val="00666E90"/>
    <w:rsid w:val="00670F8F"/>
    <w:rsid w:val="00673B4F"/>
    <w:rsid w:val="00687C3C"/>
    <w:rsid w:val="00690B46"/>
    <w:rsid w:val="00693103"/>
    <w:rsid w:val="006938E2"/>
    <w:rsid w:val="006A710A"/>
    <w:rsid w:val="006B2DB7"/>
    <w:rsid w:val="006B3AAA"/>
    <w:rsid w:val="006B4D8F"/>
    <w:rsid w:val="006C27C8"/>
    <w:rsid w:val="006C4948"/>
    <w:rsid w:val="006E1007"/>
    <w:rsid w:val="006E13E6"/>
    <w:rsid w:val="006E4030"/>
    <w:rsid w:val="006F31EC"/>
    <w:rsid w:val="006F47F6"/>
    <w:rsid w:val="006F6715"/>
    <w:rsid w:val="006F686E"/>
    <w:rsid w:val="006F6D20"/>
    <w:rsid w:val="00700672"/>
    <w:rsid w:val="00702D5D"/>
    <w:rsid w:val="0070312C"/>
    <w:rsid w:val="00704297"/>
    <w:rsid w:val="007049E3"/>
    <w:rsid w:val="00713191"/>
    <w:rsid w:val="00713EE1"/>
    <w:rsid w:val="00715EB8"/>
    <w:rsid w:val="00721E33"/>
    <w:rsid w:val="007236E6"/>
    <w:rsid w:val="007246A2"/>
    <w:rsid w:val="00743236"/>
    <w:rsid w:val="0074586C"/>
    <w:rsid w:val="007501B7"/>
    <w:rsid w:val="00752D19"/>
    <w:rsid w:val="00754C3A"/>
    <w:rsid w:val="00757A27"/>
    <w:rsid w:val="00762996"/>
    <w:rsid w:val="00771304"/>
    <w:rsid w:val="00777E5D"/>
    <w:rsid w:val="0078077F"/>
    <w:rsid w:val="00784008"/>
    <w:rsid w:val="0079168F"/>
    <w:rsid w:val="00795113"/>
    <w:rsid w:val="00795708"/>
    <w:rsid w:val="007A1CAE"/>
    <w:rsid w:val="007A570D"/>
    <w:rsid w:val="007A7E24"/>
    <w:rsid w:val="007B3524"/>
    <w:rsid w:val="007C02D9"/>
    <w:rsid w:val="007C15A1"/>
    <w:rsid w:val="007C48F2"/>
    <w:rsid w:val="007C5ED4"/>
    <w:rsid w:val="007D0187"/>
    <w:rsid w:val="007D12C9"/>
    <w:rsid w:val="007D2E74"/>
    <w:rsid w:val="007D5433"/>
    <w:rsid w:val="007E2C2F"/>
    <w:rsid w:val="007E3BCC"/>
    <w:rsid w:val="007E54B1"/>
    <w:rsid w:val="007E62D4"/>
    <w:rsid w:val="007E6BE7"/>
    <w:rsid w:val="007F0FCC"/>
    <w:rsid w:val="007F20EC"/>
    <w:rsid w:val="007F2B6A"/>
    <w:rsid w:val="007F3CCE"/>
    <w:rsid w:val="008023BA"/>
    <w:rsid w:val="008105A9"/>
    <w:rsid w:val="008119C0"/>
    <w:rsid w:val="0082161A"/>
    <w:rsid w:val="00833F69"/>
    <w:rsid w:val="00835CFA"/>
    <w:rsid w:val="008460FF"/>
    <w:rsid w:val="00846B73"/>
    <w:rsid w:val="00853E4D"/>
    <w:rsid w:val="008551AF"/>
    <w:rsid w:val="00856551"/>
    <w:rsid w:val="00860B15"/>
    <w:rsid w:val="00861F50"/>
    <w:rsid w:val="00863B60"/>
    <w:rsid w:val="00863EC4"/>
    <w:rsid w:val="008656BD"/>
    <w:rsid w:val="0086601C"/>
    <w:rsid w:val="00867310"/>
    <w:rsid w:val="008707B6"/>
    <w:rsid w:val="00874558"/>
    <w:rsid w:val="00875D41"/>
    <w:rsid w:val="00877493"/>
    <w:rsid w:val="00881425"/>
    <w:rsid w:val="00881E09"/>
    <w:rsid w:val="00884362"/>
    <w:rsid w:val="00893392"/>
    <w:rsid w:val="008936C2"/>
    <w:rsid w:val="00895305"/>
    <w:rsid w:val="008A00D9"/>
    <w:rsid w:val="008A1B8F"/>
    <w:rsid w:val="008A529F"/>
    <w:rsid w:val="008A7087"/>
    <w:rsid w:val="008B2F0B"/>
    <w:rsid w:val="008C005D"/>
    <w:rsid w:val="008C53AB"/>
    <w:rsid w:val="008D27CD"/>
    <w:rsid w:val="008D2F0F"/>
    <w:rsid w:val="008D6E82"/>
    <w:rsid w:val="008D79BD"/>
    <w:rsid w:val="008E25D2"/>
    <w:rsid w:val="008E3CFA"/>
    <w:rsid w:val="008E43EC"/>
    <w:rsid w:val="008F18BF"/>
    <w:rsid w:val="008F272B"/>
    <w:rsid w:val="00901D9F"/>
    <w:rsid w:val="00904B7A"/>
    <w:rsid w:val="00910CF5"/>
    <w:rsid w:val="00912313"/>
    <w:rsid w:val="009229EC"/>
    <w:rsid w:val="0092484D"/>
    <w:rsid w:val="009270C0"/>
    <w:rsid w:val="00927566"/>
    <w:rsid w:val="009306DD"/>
    <w:rsid w:val="00934750"/>
    <w:rsid w:val="00941D1D"/>
    <w:rsid w:val="00944A6E"/>
    <w:rsid w:val="009454FE"/>
    <w:rsid w:val="009507A4"/>
    <w:rsid w:val="00952D1D"/>
    <w:rsid w:val="009623C0"/>
    <w:rsid w:val="009642D0"/>
    <w:rsid w:val="00965571"/>
    <w:rsid w:val="00966611"/>
    <w:rsid w:val="00967DC7"/>
    <w:rsid w:val="00972C0C"/>
    <w:rsid w:val="00976A40"/>
    <w:rsid w:val="009852D8"/>
    <w:rsid w:val="00994911"/>
    <w:rsid w:val="009A091E"/>
    <w:rsid w:val="009A504B"/>
    <w:rsid w:val="009A54AD"/>
    <w:rsid w:val="009A6997"/>
    <w:rsid w:val="009B1C0F"/>
    <w:rsid w:val="009B3370"/>
    <w:rsid w:val="009D3DEA"/>
    <w:rsid w:val="009D796F"/>
    <w:rsid w:val="009E2EC6"/>
    <w:rsid w:val="009E60B9"/>
    <w:rsid w:val="009F4919"/>
    <w:rsid w:val="00A030F3"/>
    <w:rsid w:val="00A0314D"/>
    <w:rsid w:val="00A056C5"/>
    <w:rsid w:val="00A123D9"/>
    <w:rsid w:val="00A25FF3"/>
    <w:rsid w:val="00A340D9"/>
    <w:rsid w:val="00A36BB0"/>
    <w:rsid w:val="00A41967"/>
    <w:rsid w:val="00A41A28"/>
    <w:rsid w:val="00A51AE1"/>
    <w:rsid w:val="00A524F2"/>
    <w:rsid w:val="00A52742"/>
    <w:rsid w:val="00A52E81"/>
    <w:rsid w:val="00A5786F"/>
    <w:rsid w:val="00A615F6"/>
    <w:rsid w:val="00A65E4E"/>
    <w:rsid w:val="00A702AE"/>
    <w:rsid w:val="00A71745"/>
    <w:rsid w:val="00A717A4"/>
    <w:rsid w:val="00A753ED"/>
    <w:rsid w:val="00A76CF4"/>
    <w:rsid w:val="00A776F4"/>
    <w:rsid w:val="00A83882"/>
    <w:rsid w:val="00A85AC4"/>
    <w:rsid w:val="00A85FAD"/>
    <w:rsid w:val="00A954B8"/>
    <w:rsid w:val="00AA02DE"/>
    <w:rsid w:val="00AA1A7A"/>
    <w:rsid w:val="00AA1FBA"/>
    <w:rsid w:val="00AA351C"/>
    <w:rsid w:val="00AA3917"/>
    <w:rsid w:val="00AB14E9"/>
    <w:rsid w:val="00AB324C"/>
    <w:rsid w:val="00AB526B"/>
    <w:rsid w:val="00AC715D"/>
    <w:rsid w:val="00AD18E4"/>
    <w:rsid w:val="00AD3F3B"/>
    <w:rsid w:val="00AD48CD"/>
    <w:rsid w:val="00AD52ED"/>
    <w:rsid w:val="00AD751F"/>
    <w:rsid w:val="00AD7CAE"/>
    <w:rsid w:val="00AE00A7"/>
    <w:rsid w:val="00AE6C21"/>
    <w:rsid w:val="00AF7FE0"/>
    <w:rsid w:val="00B037E1"/>
    <w:rsid w:val="00B04A93"/>
    <w:rsid w:val="00B07531"/>
    <w:rsid w:val="00B07BC0"/>
    <w:rsid w:val="00B10804"/>
    <w:rsid w:val="00B11562"/>
    <w:rsid w:val="00B13766"/>
    <w:rsid w:val="00B14973"/>
    <w:rsid w:val="00B159F0"/>
    <w:rsid w:val="00B176EF"/>
    <w:rsid w:val="00B21325"/>
    <w:rsid w:val="00B21504"/>
    <w:rsid w:val="00B226E8"/>
    <w:rsid w:val="00B273F5"/>
    <w:rsid w:val="00B35804"/>
    <w:rsid w:val="00B43D87"/>
    <w:rsid w:val="00B45624"/>
    <w:rsid w:val="00B470C6"/>
    <w:rsid w:val="00B50906"/>
    <w:rsid w:val="00B51115"/>
    <w:rsid w:val="00B514B6"/>
    <w:rsid w:val="00B525B2"/>
    <w:rsid w:val="00B54242"/>
    <w:rsid w:val="00B6609B"/>
    <w:rsid w:val="00B67E52"/>
    <w:rsid w:val="00B7071A"/>
    <w:rsid w:val="00B738C9"/>
    <w:rsid w:val="00B74EC2"/>
    <w:rsid w:val="00B76F8F"/>
    <w:rsid w:val="00B8019A"/>
    <w:rsid w:val="00B8196A"/>
    <w:rsid w:val="00B81A7D"/>
    <w:rsid w:val="00B853B5"/>
    <w:rsid w:val="00B91C20"/>
    <w:rsid w:val="00B920D8"/>
    <w:rsid w:val="00BB08B3"/>
    <w:rsid w:val="00BB1BB2"/>
    <w:rsid w:val="00BB4385"/>
    <w:rsid w:val="00BC178F"/>
    <w:rsid w:val="00BC2AF5"/>
    <w:rsid w:val="00BC5ADE"/>
    <w:rsid w:val="00BC7556"/>
    <w:rsid w:val="00BC7F3C"/>
    <w:rsid w:val="00BD011C"/>
    <w:rsid w:val="00BD3807"/>
    <w:rsid w:val="00BD3C69"/>
    <w:rsid w:val="00BD541C"/>
    <w:rsid w:val="00BE1072"/>
    <w:rsid w:val="00BF3A0E"/>
    <w:rsid w:val="00BF4BD4"/>
    <w:rsid w:val="00BF5DDC"/>
    <w:rsid w:val="00BF745D"/>
    <w:rsid w:val="00C05EEF"/>
    <w:rsid w:val="00C107F9"/>
    <w:rsid w:val="00C11AD9"/>
    <w:rsid w:val="00C15BFF"/>
    <w:rsid w:val="00C2155B"/>
    <w:rsid w:val="00C2194C"/>
    <w:rsid w:val="00C22A9B"/>
    <w:rsid w:val="00C243F6"/>
    <w:rsid w:val="00C27B8B"/>
    <w:rsid w:val="00C30AB4"/>
    <w:rsid w:val="00C33CDB"/>
    <w:rsid w:val="00C34F66"/>
    <w:rsid w:val="00C43621"/>
    <w:rsid w:val="00C4685D"/>
    <w:rsid w:val="00C47C57"/>
    <w:rsid w:val="00C50D47"/>
    <w:rsid w:val="00C653D6"/>
    <w:rsid w:val="00C669F9"/>
    <w:rsid w:val="00C6709D"/>
    <w:rsid w:val="00C6717A"/>
    <w:rsid w:val="00C701C7"/>
    <w:rsid w:val="00C70BBF"/>
    <w:rsid w:val="00C7215E"/>
    <w:rsid w:val="00C7528E"/>
    <w:rsid w:val="00C75990"/>
    <w:rsid w:val="00C835F0"/>
    <w:rsid w:val="00C8514A"/>
    <w:rsid w:val="00C85A84"/>
    <w:rsid w:val="00C90C8B"/>
    <w:rsid w:val="00C90E3D"/>
    <w:rsid w:val="00C92843"/>
    <w:rsid w:val="00C95B87"/>
    <w:rsid w:val="00C97A1F"/>
    <w:rsid w:val="00CA1580"/>
    <w:rsid w:val="00CA366F"/>
    <w:rsid w:val="00CB0061"/>
    <w:rsid w:val="00CB2800"/>
    <w:rsid w:val="00CB461A"/>
    <w:rsid w:val="00CB573C"/>
    <w:rsid w:val="00CC0464"/>
    <w:rsid w:val="00CC0736"/>
    <w:rsid w:val="00CC7499"/>
    <w:rsid w:val="00CD4451"/>
    <w:rsid w:val="00CD6D70"/>
    <w:rsid w:val="00CD7292"/>
    <w:rsid w:val="00CE0057"/>
    <w:rsid w:val="00CE2B6B"/>
    <w:rsid w:val="00CE3AA1"/>
    <w:rsid w:val="00CE7D8D"/>
    <w:rsid w:val="00CF113F"/>
    <w:rsid w:val="00CF35FC"/>
    <w:rsid w:val="00CF3CBE"/>
    <w:rsid w:val="00CF4476"/>
    <w:rsid w:val="00CF6D54"/>
    <w:rsid w:val="00D04C35"/>
    <w:rsid w:val="00D164DA"/>
    <w:rsid w:val="00D166CA"/>
    <w:rsid w:val="00D17648"/>
    <w:rsid w:val="00D202B1"/>
    <w:rsid w:val="00D21AEF"/>
    <w:rsid w:val="00D36C78"/>
    <w:rsid w:val="00D40D50"/>
    <w:rsid w:val="00D43719"/>
    <w:rsid w:val="00D45947"/>
    <w:rsid w:val="00D47849"/>
    <w:rsid w:val="00D505CB"/>
    <w:rsid w:val="00D55A7B"/>
    <w:rsid w:val="00D619DE"/>
    <w:rsid w:val="00D61C78"/>
    <w:rsid w:val="00D627C8"/>
    <w:rsid w:val="00D654A9"/>
    <w:rsid w:val="00D83BFE"/>
    <w:rsid w:val="00D84AF2"/>
    <w:rsid w:val="00D87A98"/>
    <w:rsid w:val="00D92227"/>
    <w:rsid w:val="00DA587D"/>
    <w:rsid w:val="00DB3F9E"/>
    <w:rsid w:val="00DB50EF"/>
    <w:rsid w:val="00DC1C1C"/>
    <w:rsid w:val="00DC5E9A"/>
    <w:rsid w:val="00DC7D6C"/>
    <w:rsid w:val="00DD1325"/>
    <w:rsid w:val="00DD15E8"/>
    <w:rsid w:val="00DD2D15"/>
    <w:rsid w:val="00DD585D"/>
    <w:rsid w:val="00DD724B"/>
    <w:rsid w:val="00DE51A6"/>
    <w:rsid w:val="00DE699E"/>
    <w:rsid w:val="00DF175F"/>
    <w:rsid w:val="00DF4897"/>
    <w:rsid w:val="00DF4FEC"/>
    <w:rsid w:val="00DF5A2E"/>
    <w:rsid w:val="00E07D7D"/>
    <w:rsid w:val="00E10146"/>
    <w:rsid w:val="00E15F6F"/>
    <w:rsid w:val="00E2128F"/>
    <w:rsid w:val="00E21989"/>
    <w:rsid w:val="00E233E5"/>
    <w:rsid w:val="00E248B3"/>
    <w:rsid w:val="00E24D34"/>
    <w:rsid w:val="00E3411F"/>
    <w:rsid w:val="00E351B3"/>
    <w:rsid w:val="00E368AE"/>
    <w:rsid w:val="00E36B08"/>
    <w:rsid w:val="00E405E1"/>
    <w:rsid w:val="00E420EB"/>
    <w:rsid w:val="00E5252B"/>
    <w:rsid w:val="00E5690D"/>
    <w:rsid w:val="00E62A22"/>
    <w:rsid w:val="00E62E3E"/>
    <w:rsid w:val="00E64DE4"/>
    <w:rsid w:val="00E6522F"/>
    <w:rsid w:val="00E6725D"/>
    <w:rsid w:val="00E707F2"/>
    <w:rsid w:val="00E70A18"/>
    <w:rsid w:val="00E72ED2"/>
    <w:rsid w:val="00E7600B"/>
    <w:rsid w:val="00E76C0B"/>
    <w:rsid w:val="00E82F37"/>
    <w:rsid w:val="00E83B37"/>
    <w:rsid w:val="00E91A89"/>
    <w:rsid w:val="00E928F0"/>
    <w:rsid w:val="00E938E2"/>
    <w:rsid w:val="00E9451F"/>
    <w:rsid w:val="00E95AC7"/>
    <w:rsid w:val="00E96E04"/>
    <w:rsid w:val="00E97983"/>
    <w:rsid w:val="00EB2507"/>
    <w:rsid w:val="00EB32B4"/>
    <w:rsid w:val="00EB5CF6"/>
    <w:rsid w:val="00EC042B"/>
    <w:rsid w:val="00EC0436"/>
    <w:rsid w:val="00EC2352"/>
    <w:rsid w:val="00EC2506"/>
    <w:rsid w:val="00EC4218"/>
    <w:rsid w:val="00EC4A15"/>
    <w:rsid w:val="00EC52AC"/>
    <w:rsid w:val="00ED06FD"/>
    <w:rsid w:val="00ED4BA5"/>
    <w:rsid w:val="00ED5877"/>
    <w:rsid w:val="00EE0FCA"/>
    <w:rsid w:val="00EE368E"/>
    <w:rsid w:val="00EE42D7"/>
    <w:rsid w:val="00F069C9"/>
    <w:rsid w:val="00F07CE5"/>
    <w:rsid w:val="00F10A93"/>
    <w:rsid w:val="00F10F3F"/>
    <w:rsid w:val="00F1124E"/>
    <w:rsid w:val="00F12E74"/>
    <w:rsid w:val="00F15296"/>
    <w:rsid w:val="00F15A36"/>
    <w:rsid w:val="00F23779"/>
    <w:rsid w:val="00F24A8E"/>
    <w:rsid w:val="00F24EF0"/>
    <w:rsid w:val="00F2639F"/>
    <w:rsid w:val="00F272C5"/>
    <w:rsid w:val="00F3132C"/>
    <w:rsid w:val="00F34C4A"/>
    <w:rsid w:val="00F37315"/>
    <w:rsid w:val="00F40200"/>
    <w:rsid w:val="00F4066D"/>
    <w:rsid w:val="00F50941"/>
    <w:rsid w:val="00F65200"/>
    <w:rsid w:val="00F661BD"/>
    <w:rsid w:val="00F7344D"/>
    <w:rsid w:val="00F75A3D"/>
    <w:rsid w:val="00F76185"/>
    <w:rsid w:val="00F80A74"/>
    <w:rsid w:val="00F82BB4"/>
    <w:rsid w:val="00F832C8"/>
    <w:rsid w:val="00F86E68"/>
    <w:rsid w:val="00F90282"/>
    <w:rsid w:val="00F94C19"/>
    <w:rsid w:val="00F97FDA"/>
    <w:rsid w:val="00FB25BE"/>
    <w:rsid w:val="00FB31BB"/>
    <w:rsid w:val="00FB34F1"/>
    <w:rsid w:val="00FB365A"/>
    <w:rsid w:val="00FB6A89"/>
    <w:rsid w:val="00FB6F03"/>
    <w:rsid w:val="00FC0196"/>
    <w:rsid w:val="00FC22D6"/>
    <w:rsid w:val="00FC2E06"/>
    <w:rsid w:val="00FC3593"/>
    <w:rsid w:val="00FC6A1B"/>
    <w:rsid w:val="00FD3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DEFAF"/>
  <w15:chartTrackingRefBased/>
  <w15:docId w15:val="{840854CA-C716-4E7F-BCAF-DC666352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CF4"/>
    <w:pPr>
      <w:tabs>
        <w:tab w:val="center" w:pos="4513"/>
        <w:tab w:val="right" w:pos="9026"/>
      </w:tabs>
    </w:pPr>
  </w:style>
  <w:style w:type="character" w:customStyle="1" w:styleId="HeaderChar">
    <w:name w:val="Header Char"/>
    <w:basedOn w:val="DefaultParagraphFont"/>
    <w:link w:val="Header"/>
    <w:uiPriority w:val="99"/>
    <w:rsid w:val="00A76CF4"/>
    <w:rPr>
      <w:lang w:val="en-GB"/>
    </w:rPr>
  </w:style>
  <w:style w:type="paragraph" w:styleId="Footer">
    <w:name w:val="footer"/>
    <w:basedOn w:val="Normal"/>
    <w:link w:val="FooterChar"/>
    <w:uiPriority w:val="99"/>
    <w:unhideWhenUsed/>
    <w:rsid w:val="00A76CF4"/>
    <w:pPr>
      <w:tabs>
        <w:tab w:val="center" w:pos="4513"/>
        <w:tab w:val="right" w:pos="9026"/>
      </w:tabs>
    </w:pPr>
  </w:style>
  <w:style w:type="character" w:customStyle="1" w:styleId="FooterChar">
    <w:name w:val="Footer Char"/>
    <w:basedOn w:val="DefaultParagraphFont"/>
    <w:link w:val="Footer"/>
    <w:uiPriority w:val="99"/>
    <w:rsid w:val="00A76CF4"/>
    <w:rPr>
      <w:lang w:val="en-GB"/>
    </w:rPr>
  </w:style>
  <w:style w:type="table" w:styleId="TableGrid">
    <w:name w:val="Table Grid"/>
    <w:basedOn w:val="TableNormal"/>
    <w:uiPriority w:val="59"/>
    <w:rsid w:val="00E10146"/>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1D1D"/>
    <w:pPr>
      <w:ind w:left="720"/>
      <w:contextualSpacing/>
    </w:pPr>
  </w:style>
  <w:style w:type="table" w:customStyle="1" w:styleId="TableGrid1">
    <w:name w:val="Table Grid1"/>
    <w:basedOn w:val="TableNormal"/>
    <w:next w:val="TableGrid"/>
    <w:uiPriority w:val="59"/>
    <w:rsid w:val="00E351B3"/>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53F9"/>
    <w:rPr>
      <w:rFonts w:ascii="Times New Roman" w:hAnsi="Times New Roman" w:cs="Times New Roman"/>
    </w:rPr>
  </w:style>
  <w:style w:type="paragraph" w:customStyle="1" w:styleId="Normal1">
    <w:name w:val="Normal1"/>
    <w:rsid w:val="00F069C9"/>
    <w:pPr>
      <w:widowControl w:val="0"/>
      <w:spacing w:line="276" w:lineRule="auto"/>
      <w:contextualSpacing/>
    </w:pPr>
    <w:rPr>
      <w:rFonts w:ascii="Arial" w:eastAsia="Arial" w:hAnsi="Arial" w:cs="Arial"/>
      <w:color w:val="000000"/>
      <w:sz w:val="22"/>
      <w:szCs w:val="20"/>
      <w:lang w:val="xh-ZA" w:eastAsia="xh-ZA"/>
    </w:rPr>
  </w:style>
  <w:style w:type="paragraph" w:styleId="Revision">
    <w:name w:val="Revision"/>
    <w:hidden/>
    <w:uiPriority w:val="99"/>
    <w:semiHidden/>
    <w:rsid w:val="00C2155B"/>
    <w:rPr>
      <w:lang w:val="en-GB"/>
    </w:rPr>
  </w:style>
  <w:style w:type="character" w:styleId="CommentReference">
    <w:name w:val="annotation reference"/>
    <w:basedOn w:val="DefaultParagraphFont"/>
    <w:uiPriority w:val="99"/>
    <w:semiHidden/>
    <w:unhideWhenUsed/>
    <w:rsid w:val="000A77F6"/>
    <w:rPr>
      <w:sz w:val="16"/>
      <w:szCs w:val="16"/>
    </w:rPr>
  </w:style>
  <w:style w:type="paragraph" w:styleId="CommentText">
    <w:name w:val="annotation text"/>
    <w:basedOn w:val="Normal"/>
    <w:link w:val="CommentTextChar"/>
    <w:uiPriority w:val="99"/>
    <w:unhideWhenUsed/>
    <w:rsid w:val="000A77F6"/>
    <w:rPr>
      <w:sz w:val="20"/>
      <w:szCs w:val="20"/>
    </w:rPr>
  </w:style>
  <w:style w:type="character" w:customStyle="1" w:styleId="CommentTextChar">
    <w:name w:val="Comment Text Char"/>
    <w:basedOn w:val="DefaultParagraphFont"/>
    <w:link w:val="CommentText"/>
    <w:uiPriority w:val="99"/>
    <w:rsid w:val="000A77F6"/>
    <w:rPr>
      <w:sz w:val="20"/>
      <w:szCs w:val="20"/>
      <w:lang w:val="en-GB"/>
    </w:rPr>
  </w:style>
  <w:style w:type="paragraph" w:styleId="CommentSubject">
    <w:name w:val="annotation subject"/>
    <w:basedOn w:val="CommentText"/>
    <w:next w:val="CommentText"/>
    <w:link w:val="CommentSubjectChar"/>
    <w:uiPriority w:val="99"/>
    <w:semiHidden/>
    <w:unhideWhenUsed/>
    <w:rsid w:val="000A77F6"/>
    <w:rPr>
      <w:b/>
      <w:bCs/>
    </w:rPr>
  </w:style>
  <w:style w:type="character" w:customStyle="1" w:styleId="CommentSubjectChar">
    <w:name w:val="Comment Subject Char"/>
    <w:basedOn w:val="CommentTextChar"/>
    <w:link w:val="CommentSubject"/>
    <w:uiPriority w:val="99"/>
    <w:semiHidden/>
    <w:rsid w:val="000A77F6"/>
    <w:rPr>
      <w:b/>
      <w:bCs/>
      <w:sz w:val="20"/>
      <w:szCs w:val="20"/>
      <w:lang w:val="en-GB"/>
    </w:rPr>
  </w:style>
  <w:style w:type="character" w:styleId="Hyperlink">
    <w:name w:val="Hyperlink"/>
    <w:basedOn w:val="DefaultParagraphFont"/>
    <w:uiPriority w:val="99"/>
    <w:unhideWhenUsed/>
    <w:rsid w:val="00C8514A"/>
    <w:rPr>
      <w:color w:val="0563C1" w:themeColor="hyperlink"/>
      <w:u w:val="single"/>
    </w:rPr>
  </w:style>
  <w:style w:type="character" w:styleId="UnresolvedMention">
    <w:name w:val="Unresolved Mention"/>
    <w:basedOn w:val="DefaultParagraphFont"/>
    <w:uiPriority w:val="99"/>
    <w:semiHidden/>
    <w:unhideWhenUsed/>
    <w:rsid w:val="00C85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335">
      <w:bodyDiv w:val="1"/>
      <w:marLeft w:val="0"/>
      <w:marRight w:val="0"/>
      <w:marTop w:val="0"/>
      <w:marBottom w:val="0"/>
      <w:divBdr>
        <w:top w:val="none" w:sz="0" w:space="0" w:color="auto"/>
        <w:left w:val="none" w:sz="0" w:space="0" w:color="auto"/>
        <w:bottom w:val="none" w:sz="0" w:space="0" w:color="auto"/>
        <w:right w:val="none" w:sz="0" w:space="0" w:color="auto"/>
      </w:divBdr>
    </w:div>
    <w:div w:id="13385980">
      <w:bodyDiv w:val="1"/>
      <w:marLeft w:val="0"/>
      <w:marRight w:val="0"/>
      <w:marTop w:val="0"/>
      <w:marBottom w:val="0"/>
      <w:divBdr>
        <w:top w:val="none" w:sz="0" w:space="0" w:color="auto"/>
        <w:left w:val="none" w:sz="0" w:space="0" w:color="auto"/>
        <w:bottom w:val="none" w:sz="0" w:space="0" w:color="auto"/>
        <w:right w:val="none" w:sz="0" w:space="0" w:color="auto"/>
      </w:divBdr>
    </w:div>
    <w:div w:id="24714853">
      <w:bodyDiv w:val="1"/>
      <w:marLeft w:val="0"/>
      <w:marRight w:val="0"/>
      <w:marTop w:val="0"/>
      <w:marBottom w:val="0"/>
      <w:divBdr>
        <w:top w:val="none" w:sz="0" w:space="0" w:color="auto"/>
        <w:left w:val="none" w:sz="0" w:space="0" w:color="auto"/>
        <w:bottom w:val="none" w:sz="0" w:space="0" w:color="auto"/>
        <w:right w:val="none" w:sz="0" w:space="0" w:color="auto"/>
      </w:divBdr>
    </w:div>
    <w:div w:id="38171065">
      <w:bodyDiv w:val="1"/>
      <w:marLeft w:val="0"/>
      <w:marRight w:val="0"/>
      <w:marTop w:val="0"/>
      <w:marBottom w:val="0"/>
      <w:divBdr>
        <w:top w:val="none" w:sz="0" w:space="0" w:color="auto"/>
        <w:left w:val="none" w:sz="0" w:space="0" w:color="auto"/>
        <w:bottom w:val="none" w:sz="0" w:space="0" w:color="auto"/>
        <w:right w:val="none" w:sz="0" w:space="0" w:color="auto"/>
      </w:divBdr>
    </w:div>
    <w:div w:id="153644274">
      <w:bodyDiv w:val="1"/>
      <w:marLeft w:val="0"/>
      <w:marRight w:val="0"/>
      <w:marTop w:val="0"/>
      <w:marBottom w:val="0"/>
      <w:divBdr>
        <w:top w:val="none" w:sz="0" w:space="0" w:color="auto"/>
        <w:left w:val="none" w:sz="0" w:space="0" w:color="auto"/>
        <w:bottom w:val="none" w:sz="0" w:space="0" w:color="auto"/>
        <w:right w:val="none" w:sz="0" w:space="0" w:color="auto"/>
      </w:divBdr>
    </w:div>
    <w:div w:id="184366973">
      <w:bodyDiv w:val="1"/>
      <w:marLeft w:val="0"/>
      <w:marRight w:val="0"/>
      <w:marTop w:val="0"/>
      <w:marBottom w:val="0"/>
      <w:divBdr>
        <w:top w:val="none" w:sz="0" w:space="0" w:color="auto"/>
        <w:left w:val="none" w:sz="0" w:space="0" w:color="auto"/>
        <w:bottom w:val="none" w:sz="0" w:space="0" w:color="auto"/>
        <w:right w:val="none" w:sz="0" w:space="0" w:color="auto"/>
      </w:divBdr>
    </w:div>
    <w:div w:id="198783759">
      <w:bodyDiv w:val="1"/>
      <w:marLeft w:val="0"/>
      <w:marRight w:val="0"/>
      <w:marTop w:val="0"/>
      <w:marBottom w:val="0"/>
      <w:divBdr>
        <w:top w:val="none" w:sz="0" w:space="0" w:color="auto"/>
        <w:left w:val="none" w:sz="0" w:space="0" w:color="auto"/>
        <w:bottom w:val="none" w:sz="0" w:space="0" w:color="auto"/>
        <w:right w:val="none" w:sz="0" w:space="0" w:color="auto"/>
      </w:divBdr>
    </w:div>
    <w:div w:id="305402810">
      <w:bodyDiv w:val="1"/>
      <w:marLeft w:val="0"/>
      <w:marRight w:val="0"/>
      <w:marTop w:val="0"/>
      <w:marBottom w:val="0"/>
      <w:divBdr>
        <w:top w:val="none" w:sz="0" w:space="0" w:color="auto"/>
        <w:left w:val="none" w:sz="0" w:space="0" w:color="auto"/>
        <w:bottom w:val="none" w:sz="0" w:space="0" w:color="auto"/>
        <w:right w:val="none" w:sz="0" w:space="0" w:color="auto"/>
      </w:divBdr>
    </w:div>
    <w:div w:id="352537784">
      <w:bodyDiv w:val="1"/>
      <w:marLeft w:val="0"/>
      <w:marRight w:val="0"/>
      <w:marTop w:val="0"/>
      <w:marBottom w:val="0"/>
      <w:divBdr>
        <w:top w:val="none" w:sz="0" w:space="0" w:color="auto"/>
        <w:left w:val="none" w:sz="0" w:space="0" w:color="auto"/>
        <w:bottom w:val="none" w:sz="0" w:space="0" w:color="auto"/>
        <w:right w:val="none" w:sz="0" w:space="0" w:color="auto"/>
      </w:divBdr>
    </w:div>
    <w:div w:id="400032235">
      <w:bodyDiv w:val="1"/>
      <w:marLeft w:val="0"/>
      <w:marRight w:val="0"/>
      <w:marTop w:val="0"/>
      <w:marBottom w:val="0"/>
      <w:divBdr>
        <w:top w:val="none" w:sz="0" w:space="0" w:color="auto"/>
        <w:left w:val="none" w:sz="0" w:space="0" w:color="auto"/>
        <w:bottom w:val="none" w:sz="0" w:space="0" w:color="auto"/>
        <w:right w:val="none" w:sz="0" w:space="0" w:color="auto"/>
      </w:divBdr>
    </w:div>
    <w:div w:id="456722138">
      <w:bodyDiv w:val="1"/>
      <w:marLeft w:val="0"/>
      <w:marRight w:val="0"/>
      <w:marTop w:val="0"/>
      <w:marBottom w:val="0"/>
      <w:divBdr>
        <w:top w:val="none" w:sz="0" w:space="0" w:color="auto"/>
        <w:left w:val="none" w:sz="0" w:space="0" w:color="auto"/>
        <w:bottom w:val="none" w:sz="0" w:space="0" w:color="auto"/>
        <w:right w:val="none" w:sz="0" w:space="0" w:color="auto"/>
      </w:divBdr>
    </w:div>
    <w:div w:id="564799886">
      <w:bodyDiv w:val="1"/>
      <w:marLeft w:val="0"/>
      <w:marRight w:val="0"/>
      <w:marTop w:val="0"/>
      <w:marBottom w:val="0"/>
      <w:divBdr>
        <w:top w:val="none" w:sz="0" w:space="0" w:color="auto"/>
        <w:left w:val="none" w:sz="0" w:space="0" w:color="auto"/>
        <w:bottom w:val="none" w:sz="0" w:space="0" w:color="auto"/>
        <w:right w:val="none" w:sz="0" w:space="0" w:color="auto"/>
      </w:divBdr>
    </w:div>
    <w:div w:id="585193124">
      <w:bodyDiv w:val="1"/>
      <w:marLeft w:val="0"/>
      <w:marRight w:val="0"/>
      <w:marTop w:val="0"/>
      <w:marBottom w:val="0"/>
      <w:divBdr>
        <w:top w:val="none" w:sz="0" w:space="0" w:color="auto"/>
        <w:left w:val="none" w:sz="0" w:space="0" w:color="auto"/>
        <w:bottom w:val="none" w:sz="0" w:space="0" w:color="auto"/>
        <w:right w:val="none" w:sz="0" w:space="0" w:color="auto"/>
      </w:divBdr>
    </w:div>
    <w:div w:id="626475594">
      <w:bodyDiv w:val="1"/>
      <w:marLeft w:val="0"/>
      <w:marRight w:val="0"/>
      <w:marTop w:val="0"/>
      <w:marBottom w:val="0"/>
      <w:divBdr>
        <w:top w:val="none" w:sz="0" w:space="0" w:color="auto"/>
        <w:left w:val="none" w:sz="0" w:space="0" w:color="auto"/>
        <w:bottom w:val="none" w:sz="0" w:space="0" w:color="auto"/>
        <w:right w:val="none" w:sz="0" w:space="0" w:color="auto"/>
      </w:divBdr>
    </w:div>
    <w:div w:id="747266498">
      <w:bodyDiv w:val="1"/>
      <w:marLeft w:val="0"/>
      <w:marRight w:val="0"/>
      <w:marTop w:val="0"/>
      <w:marBottom w:val="0"/>
      <w:divBdr>
        <w:top w:val="none" w:sz="0" w:space="0" w:color="auto"/>
        <w:left w:val="none" w:sz="0" w:space="0" w:color="auto"/>
        <w:bottom w:val="none" w:sz="0" w:space="0" w:color="auto"/>
        <w:right w:val="none" w:sz="0" w:space="0" w:color="auto"/>
      </w:divBdr>
    </w:div>
    <w:div w:id="760297109">
      <w:bodyDiv w:val="1"/>
      <w:marLeft w:val="0"/>
      <w:marRight w:val="0"/>
      <w:marTop w:val="0"/>
      <w:marBottom w:val="0"/>
      <w:divBdr>
        <w:top w:val="none" w:sz="0" w:space="0" w:color="auto"/>
        <w:left w:val="none" w:sz="0" w:space="0" w:color="auto"/>
        <w:bottom w:val="none" w:sz="0" w:space="0" w:color="auto"/>
        <w:right w:val="none" w:sz="0" w:space="0" w:color="auto"/>
      </w:divBdr>
    </w:div>
    <w:div w:id="762187211">
      <w:bodyDiv w:val="1"/>
      <w:marLeft w:val="0"/>
      <w:marRight w:val="0"/>
      <w:marTop w:val="0"/>
      <w:marBottom w:val="0"/>
      <w:divBdr>
        <w:top w:val="none" w:sz="0" w:space="0" w:color="auto"/>
        <w:left w:val="none" w:sz="0" w:space="0" w:color="auto"/>
        <w:bottom w:val="none" w:sz="0" w:space="0" w:color="auto"/>
        <w:right w:val="none" w:sz="0" w:space="0" w:color="auto"/>
      </w:divBdr>
    </w:div>
    <w:div w:id="775061475">
      <w:bodyDiv w:val="1"/>
      <w:marLeft w:val="0"/>
      <w:marRight w:val="0"/>
      <w:marTop w:val="0"/>
      <w:marBottom w:val="0"/>
      <w:divBdr>
        <w:top w:val="none" w:sz="0" w:space="0" w:color="auto"/>
        <w:left w:val="none" w:sz="0" w:space="0" w:color="auto"/>
        <w:bottom w:val="none" w:sz="0" w:space="0" w:color="auto"/>
        <w:right w:val="none" w:sz="0" w:space="0" w:color="auto"/>
      </w:divBdr>
    </w:div>
    <w:div w:id="821701306">
      <w:bodyDiv w:val="1"/>
      <w:marLeft w:val="0"/>
      <w:marRight w:val="0"/>
      <w:marTop w:val="0"/>
      <w:marBottom w:val="0"/>
      <w:divBdr>
        <w:top w:val="none" w:sz="0" w:space="0" w:color="auto"/>
        <w:left w:val="none" w:sz="0" w:space="0" w:color="auto"/>
        <w:bottom w:val="none" w:sz="0" w:space="0" w:color="auto"/>
        <w:right w:val="none" w:sz="0" w:space="0" w:color="auto"/>
      </w:divBdr>
    </w:div>
    <w:div w:id="896012503">
      <w:bodyDiv w:val="1"/>
      <w:marLeft w:val="0"/>
      <w:marRight w:val="0"/>
      <w:marTop w:val="0"/>
      <w:marBottom w:val="0"/>
      <w:divBdr>
        <w:top w:val="none" w:sz="0" w:space="0" w:color="auto"/>
        <w:left w:val="none" w:sz="0" w:space="0" w:color="auto"/>
        <w:bottom w:val="none" w:sz="0" w:space="0" w:color="auto"/>
        <w:right w:val="none" w:sz="0" w:space="0" w:color="auto"/>
      </w:divBdr>
    </w:div>
    <w:div w:id="903182433">
      <w:bodyDiv w:val="1"/>
      <w:marLeft w:val="0"/>
      <w:marRight w:val="0"/>
      <w:marTop w:val="0"/>
      <w:marBottom w:val="0"/>
      <w:divBdr>
        <w:top w:val="none" w:sz="0" w:space="0" w:color="auto"/>
        <w:left w:val="none" w:sz="0" w:space="0" w:color="auto"/>
        <w:bottom w:val="none" w:sz="0" w:space="0" w:color="auto"/>
        <w:right w:val="none" w:sz="0" w:space="0" w:color="auto"/>
      </w:divBdr>
    </w:div>
    <w:div w:id="909853034">
      <w:bodyDiv w:val="1"/>
      <w:marLeft w:val="0"/>
      <w:marRight w:val="0"/>
      <w:marTop w:val="0"/>
      <w:marBottom w:val="0"/>
      <w:divBdr>
        <w:top w:val="none" w:sz="0" w:space="0" w:color="auto"/>
        <w:left w:val="none" w:sz="0" w:space="0" w:color="auto"/>
        <w:bottom w:val="none" w:sz="0" w:space="0" w:color="auto"/>
        <w:right w:val="none" w:sz="0" w:space="0" w:color="auto"/>
      </w:divBdr>
    </w:div>
    <w:div w:id="975522358">
      <w:bodyDiv w:val="1"/>
      <w:marLeft w:val="0"/>
      <w:marRight w:val="0"/>
      <w:marTop w:val="0"/>
      <w:marBottom w:val="0"/>
      <w:divBdr>
        <w:top w:val="none" w:sz="0" w:space="0" w:color="auto"/>
        <w:left w:val="none" w:sz="0" w:space="0" w:color="auto"/>
        <w:bottom w:val="none" w:sz="0" w:space="0" w:color="auto"/>
        <w:right w:val="none" w:sz="0" w:space="0" w:color="auto"/>
      </w:divBdr>
    </w:div>
    <w:div w:id="993143180">
      <w:bodyDiv w:val="1"/>
      <w:marLeft w:val="0"/>
      <w:marRight w:val="0"/>
      <w:marTop w:val="0"/>
      <w:marBottom w:val="0"/>
      <w:divBdr>
        <w:top w:val="none" w:sz="0" w:space="0" w:color="auto"/>
        <w:left w:val="none" w:sz="0" w:space="0" w:color="auto"/>
        <w:bottom w:val="none" w:sz="0" w:space="0" w:color="auto"/>
        <w:right w:val="none" w:sz="0" w:space="0" w:color="auto"/>
      </w:divBdr>
    </w:div>
    <w:div w:id="1035273089">
      <w:bodyDiv w:val="1"/>
      <w:marLeft w:val="0"/>
      <w:marRight w:val="0"/>
      <w:marTop w:val="0"/>
      <w:marBottom w:val="0"/>
      <w:divBdr>
        <w:top w:val="none" w:sz="0" w:space="0" w:color="auto"/>
        <w:left w:val="none" w:sz="0" w:space="0" w:color="auto"/>
        <w:bottom w:val="none" w:sz="0" w:space="0" w:color="auto"/>
        <w:right w:val="none" w:sz="0" w:space="0" w:color="auto"/>
      </w:divBdr>
    </w:div>
    <w:div w:id="1094593681">
      <w:bodyDiv w:val="1"/>
      <w:marLeft w:val="0"/>
      <w:marRight w:val="0"/>
      <w:marTop w:val="0"/>
      <w:marBottom w:val="0"/>
      <w:divBdr>
        <w:top w:val="none" w:sz="0" w:space="0" w:color="auto"/>
        <w:left w:val="none" w:sz="0" w:space="0" w:color="auto"/>
        <w:bottom w:val="none" w:sz="0" w:space="0" w:color="auto"/>
        <w:right w:val="none" w:sz="0" w:space="0" w:color="auto"/>
      </w:divBdr>
    </w:div>
    <w:div w:id="1151363917">
      <w:bodyDiv w:val="1"/>
      <w:marLeft w:val="0"/>
      <w:marRight w:val="0"/>
      <w:marTop w:val="0"/>
      <w:marBottom w:val="0"/>
      <w:divBdr>
        <w:top w:val="none" w:sz="0" w:space="0" w:color="auto"/>
        <w:left w:val="none" w:sz="0" w:space="0" w:color="auto"/>
        <w:bottom w:val="none" w:sz="0" w:space="0" w:color="auto"/>
        <w:right w:val="none" w:sz="0" w:space="0" w:color="auto"/>
      </w:divBdr>
    </w:div>
    <w:div w:id="1220821017">
      <w:bodyDiv w:val="1"/>
      <w:marLeft w:val="0"/>
      <w:marRight w:val="0"/>
      <w:marTop w:val="0"/>
      <w:marBottom w:val="0"/>
      <w:divBdr>
        <w:top w:val="none" w:sz="0" w:space="0" w:color="auto"/>
        <w:left w:val="none" w:sz="0" w:space="0" w:color="auto"/>
        <w:bottom w:val="none" w:sz="0" w:space="0" w:color="auto"/>
        <w:right w:val="none" w:sz="0" w:space="0" w:color="auto"/>
      </w:divBdr>
    </w:div>
    <w:div w:id="1376269909">
      <w:bodyDiv w:val="1"/>
      <w:marLeft w:val="0"/>
      <w:marRight w:val="0"/>
      <w:marTop w:val="0"/>
      <w:marBottom w:val="0"/>
      <w:divBdr>
        <w:top w:val="none" w:sz="0" w:space="0" w:color="auto"/>
        <w:left w:val="none" w:sz="0" w:space="0" w:color="auto"/>
        <w:bottom w:val="none" w:sz="0" w:space="0" w:color="auto"/>
        <w:right w:val="none" w:sz="0" w:space="0" w:color="auto"/>
      </w:divBdr>
    </w:div>
    <w:div w:id="1383287714">
      <w:bodyDiv w:val="1"/>
      <w:marLeft w:val="0"/>
      <w:marRight w:val="0"/>
      <w:marTop w:val="0"/>
      <w:marBottom w:val="0"/>
      <w:divBdr>
        <w:top w:val="none" w:sz="0" w:space="0" w:color="auto"/>
        <w:left w:val="none" w:sz="0" w:space="0" w:color="auto"/>
        <w:bottom w:val="none" w:sz="0" w:space="0" w:color="auto"/>
        <w:right w:val="none" w:sz="0" w:space="0" w:color="auto"/>
      </w:divBdr>
    </w:div>
    <w:div w:id="1496531028">
      <w:bodyDiv w:val="1"/>
      <w:marLeft w:val="0"/>
      <w:marRight w:val="0"/>
      <w:marTop w:val="0"/>
      <w:marBottom w:val="0"/>
      <w:divBdr>
        <w:top w:val="none" w:sz="0" w:space="0" w:color="auto"/>
        <w:left w:val="none" w:sz="0" w:space="0" w:color="auto"/>
        <w:bottom w:val="none" w:sz="0" w:space="0" w:color="auto"/>
        <w:right w:val="none" w:sz="0" w:space="0" w:color="auto"/>
      </w:divBdr>
    </w:div>
    <w:div w:id="1498960026">
      <w:bodyDiv w:val="1"/>
      <w:marLeft w:val="0"/>
      <w:marRight w:val="0"/>
      <w:marTop w:val="0"/>
      <w:marBottom w:val="0"/>
      <w:divBdr>
        <w:top w:val="none" w:sz="0" w:space="0" w:color="auto"/>
        <w:left w:val="none" w:sz="0" w:space="0" w:color="auto"/>
        <w:bottom w:val="none" w:sz="0" w:space="0" w:color="auto"/>
        <w:right w:val="none" w:sz="0" w:space="0" w:color="auto"/>
      </w:divBdr>
    </w:div>
    <w:div w:id="1525823039">
      <w:bodyDiv w:val="1"/>
      <w:marLeft w:val="0"/>
      <w:marRight w:val="0"/>
      <w:marTop w:val="0"/>
      <w:marBottom w:val="0"/>
      <w:divBdr>
        <w:top w:val="none" w:sz="0" w:space="0" w:color="auto"/>
        <w:left w:val="none" w:sz="0" w:space="0" w:color="auto"/>
        <w:bottom w:val="none" w:sz="0" w:space="0" w:color="auto"/>
        <w:right w:val="none" w:sz="0" w:space="0" w:color="auto"/>
      </w:divBdr>
    </w:div>
    <w:div w:id="1549029357">
      <w:bodyDiv w:val="1"/>
      <w:marLeft w:val="0"/>
      <w:marRight w:val="0"/>
      <w:marTop w:val="0"/>
      <w:marBottom w:val="0"/>
      <w:divBdr>
        <w:top w:val="none" w:sz="0" w:space="0" w:color="auto"/>
        <w:left w:val="none" w:sz="0" w:space="0" w:color="auto"/>
        <w:bottom w:val="none" w:sz="0" w:space="0" w:color="auto"/>
        <w:right w:val="none" w:sz="0" w:space="0" w:color="auto"/>
      </w:divBdr>
    </w:div>
    <w:div w:id="1709262066">
      <w:bodyDiv w:val="1"/>
      <w:marLeft w:val="0"/>
      <w:marRight w:val="0"/>
      <w:marTop w:val="0"/>
      <w:marBottom w:val="0"/>
      <w:divBdr>
        <w:top w:val="none" w:sz="0" w:space="0" w:color="auto"/>
        <w:left w:val="none" w:sz="0" w:space="0" w:color="auto"/>
        <w:bottom w:val="none" w:sz="0" w:space="0" w:color="auto"/>
        <w:right w:val="none" w:sz="0" w:space="0" w:color="auto"/>
      </w:divBdr>
    </w:div>
    <w:div w:id="1757899857">
      <w:bodyDiv w:val="1"/>
      <w:marLeft w:val="0"/>
      <w:marRight w:val="0"/>
      <w:marTop w:val="0"/>
      <w:marBottom w:val="0"/>
      <w:divBdr>
        <w:top w:val="none" w:sz="0" w:space="0" w:color="auto"/>
        <w:left w:val="none" w:sz="0" w:space="0" w:color="auto"/>
        <w:bottom w:val="none" w:sz="0" w:space="0" w:color="auto"/>
        <w:right w:val="none" w:sz="0" w:space="0" w:color="auto"/>
      </w:divBdr>
    </w:div>
    <w:div w:id="1828743523">
      <w:bodyDiv w:val="1"/>
      <w:marLeft w:val="0"/>
      <w:marRight w:val="0"/>
      <w:marTop w:val="0"/>
      <w:marBottom w:val="0"/>
      <w:divBdr>
        <w:top w:val="none" w:sz="0" w:space="0" w:color="auto"/>
        <w:left w:val="none" w:sz="0" w:space="0" w:color="auto"/>
        <w:bottom w:val="none" w:sz="0" w:space="0" w:color="auto"/>
        <w:right w:val="none" w:sz="0" w:space="0" w:color="auto"/>
      </w:divBdr>
    </w:div>
    <w:div w:id="1841235336">
      <w:bodyDiv w:val="1"/>
      <w:marLeft w:val="0"/>
      <w:marRight w:val="0"/>
      <w:marTop w:val="0"/>
      <w:marBottom w:val="0"/>
      <w:divBdr>
        <w:top w:val="none" w:sz="0" w:space="0" w:color="auto"/>
        <w:left w:val="none" w:sz="0" w:space="0" w:color="auto"/>
        <w:bottom w:val="none" w:sz="0" w:space="0" w:color="auto"/>
        <w:right w:val="none" w:sz="0" w:space="0" w:color="auto"/>
      </w:divBdr>
    </w:div>
    <w:div w:id="1890528016">
      <w:bodyDiv w:val="1"/>
      <w:marLeft w:val="0"/>
      <w:marRight w:val="0"/>
      <w:marTop w:val="0"/>
      <w:marBottom w:val="0"/>
      <w:divBdr>
        <w:top w:val="none" w:sz="0" w:space="0" w:color="auto"/>
        <w:left w:val="none" w:sz="0" w:space="0" w:color="auto"/>
        <w:bottom w:val="none" w:sz="0" w:space="0" w:color="auto"/>
        <w:right w:val="none" w:sz="0" w:space="0" w:color="auto"/>
      </w:divBdr>
    </w:div>
    <w:div w:id="1937252064">
      <w:bodyDiv w:val="1"/>
      <w:marLeft w:val="0"/>
      <w:marRight w:val="0"/>
      <w:marTop w:val="0"/>
      <w:marBottom w:val="0"/>
      <w:divBdr>
        <w:top w:val="none" w:sz="0" w:space="0" w:color="auto"/>
        <w:left w:val="none" w:sz="0" w:space="0" w:color="auto"/>
        <w:bottom w:val="none" w:sz="0" w:space="0" w:color="auto"/>
        <w:right w:val="none" w:sz="0" w:space="0" w:color="auto"/>
      </w:divBdr>
    </w:div>
    <w:div w:id="1945192167">
      <w:bodyDiv w:val="1"/>
      <w:marLeft w:val="0"/>
      <w:marRight w:val="0"/>
      <w:marTop w:val="0"/>
      <w:marBottom w:val="0"/>
      <w:divBdr>
        <w:top w:val="none" w:sz="0" w:space="0" w:color="auto"/>
        <w:left w:val="none" w:sz="0" w:space="0" w:color="auto"/>
        <w:bottom w:val="none" w:sz="0" w:space="0" w:color="auto"/>
        <w:right w:val="none" w:sz="0" w:space="0" w:color="auto"/>
      </w:divBdr>
    </w:div>
    <w:div w:id="1954751707">
      <w:bodyDiv w:val="1"/>
      <w:marLeft w:val="0"/>
      <w:marRight w:val="0"/>
      <w:marTop w:val="0"/>
      <w:marBottom w:val="0"/>
      <w:divBdr>
        <w:top w:val="none" w:sz="0" w:space="0" w:color="auto"/>
        <w:left w:val="none" w:sz="0" w:space="0" w:color="auto"/>
        <w:bottom w:val="none" w:sz="0" w:space="0" w:color="auto"/>
        <w:right w:val="none" w:sz="0" w:space="0" w:color="auto"/>
      </w:divBdr>
    </w:div>
    <w:div w:id="2008091780">
      <w:bodyDiv w:val="1"/>
      <w:marLeft w:val="0"/>
      <w:marRight w:val="0"/>
      <w:marTop w:val="0"/>
      <w:marBottom w:val="0"/>
      <w:divBdr>
        <w:top w:val="none" w:sz="0" w:space="0" w:color="auto"/>
        <w:left w:val="none" w:sz="0" w:space="0" w:color="auto"/>
        <w:bottom w:val="none" w:sz="0" w:space="0" w:color="auto"/>
        <w:right w:val="none" w:sz="0" w:space="0" w:color="auto"/>
      </w:divBdr>
    </w:div>
    <w:div w:id="2050254959">
      <w:bodyDiv w:val="1"/>
      <w:marLeft w:val="0"/>
      <w:marRight w:val="0"/>
      <w:marTop w:val="0"/>
      <w:marBottom w:val="0"/>
      <w:divBdr>
        <w:top w:val="none" w:sz="0" w:space="0" w:color="auto"/>
        <w:left w:val="none" w:sz="0" w:space="0" w:color="auto"/>
        <w:bottom w:val="none" w:sz="0" w:space="0" w:color="auto"/>
        <w:right w:val="none" w:sz="0" w:space="0" w:color="auto"/>
      </w:divBdr>
    </w:div>
    <w:div w:id="2073384909">
      <w:bodyDiv w:val="1"/>
      <w:marLeft w:val="0"/>
      <w:marRight w:val="0"/>
      <w:marTop w:val="0"/>
      <w:marBottom w:val="0"/>
      <w:divBdr>
        <w:top w:val="none" w:sz="0" w:space="0" w:color="auto"/>
        <w:left w:val="none" w:sz="0" w:space="0" w:color="auto"/>
        <w:bottom w:val="none" w:sz="0" w:space="0" w:color="auto"/>
        <w:right w:val="none" w:sz="0" w:space="0" w:color="auto"/>
      </w:divBdr>
    </w:div>
    <w:div w:id="20863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ala.botolo@fpb.org.z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nala.botolo@fpb.org.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aleT\OneDrive%20-%20Film%20And%20Publications%20Board\Documents\Platform%20Monitoring\Q4\New%20Logo\FPB%20A4%20Potrai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96087AFCF3C4EAF62427052FC63F7" ma:contentTypeVersion="16" ma:contentTypeDescription="Create a new document." ma:contentTypeScope="" ma:versionID="e98f9a71ba188edc9ac93be9ca53689d">
  <xsd:schema xmlns:xsd="http://www.w3.org/2001/XMLSchema" xmlns:xs="http://www.w3.org/2001/XMLSchema" xmlns:p="http://schemas.microsoft.com/office/2006/metadata/properties" xmlns:ns2="1ff8886e-0171-4156-82b4-f9f84f88cf6a" xmlns:ns3="968c56c4-a285-4130-a31a-668b9d0f365a" targetNamespace="http://schemas.microsoft.com/office/2006/metadata/properties" ma:root="true" ma:fieldsID="a2c874ec4f627bb90add5f4f1e1e2a57" ns2:_="" ns3:_="">
    <xsd:import namespace="1ff8886e-0171-4156-82b4-f9f84f88cf6a"/>
    <xsd:import namespace="968c56c4-a285-4130-a31a-668b9d0f3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886e-0171-4156-82b4-f9f84f88cf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840da2-da12-413a-93fe-9f0a9fd5348d}" ma:internalName="TaxCatchAll" ma:showField="CatchAllData" ma:web="1ff8886e-0171-4156-82b4-f9f84f88cf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c56c4-a285-4130-a31a-668b9d0f3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9675f0-e2b3-461c-91cd-99e8ec6add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8c56c4-a285-4130-a31a-668b9d0f365a">
      <Terms xmlns="http://schemas.microsoft.com/office/infopath/2007/PartnerControls"/>
    </lcf76f155ced4ddcb4097134ff3c332f>
    <TaxCatchAll xmlns="1ff8886e-0171-4156-82b4-f9f84f88cf6a" xsi:nil="true"/>
    <Date xmlns="968c56c4-a285-4130-a31a-668b9d0f365a" xsi:nil="true"/>
  </documentManagement>
</p:properties>
</file>

<file path=customXml/itemProps1.xml><?xml version="1.0" encoding="utf-8"?>
<ds:datastoreItem xmlns:ds="http://schemas.openxmlformats.org/officeDocument/2006/customXml" ds:itemID="{9053BE57-64A2-461A-815B-B6872FDA5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886e-0171-4156-82b4-f9f84f88cf6a"/>
    <ds:schemaRef ds:uri="968c56c4-a285-4130-a31a-668b9d0f3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E3F34-341B-46C4-B677-AB6D2898C359}">
  <ds:schemaRefs>
    <ds:schemaRef ds:uri="http://schemas.microsoft.com/sharepoint/v3/contenttype/forms"/>
  </ds:schemaRefs>
</ds:datastoreItem>
</file>

<file path=customXml/itemProps3.xml><?xml version="1.0" encoding="utf-8"?>
<ds:datastoreItem xmlns:ds="http://schemas.openxmlformats.org/officeDocument/2006/customXml" ds:itemID="{D6659E9B-696F-415F-B3FE-0D6CB1464617}">
  <ds:schemaRefs>
    <ds:schemaRef ds:uri="http://schemas.microsoft.com/office/2006/metadata/properties"/>
    <ds:schemaRef ds:uri="http://schemas.microsoft.com/office/infopath/2007/PartnerControls"/>
    <ds:schemaRef ds:uri="968c56c4-a285-4130-a31a-668b9d0f365a"/>
    <ds:schemaRef ds:uri="1ff8886e-0171-4156-82b4-f9f84f88cf6a"/>
  </ds:schemaRefs>
</ds:datastoreItem>
</file>

<file path=docProps/app.xml><?xml version="1.0" encoding="utf-8"?>
<Properties xmlns="http://schemas.openxmlformats.org/officeDocument/2006/extended-properties" xmlns:vt="http://schemas.openxmlformats.org/officeDocument/2006/docPropsVTypes">
  <Template>FPB A4 Potrait 2023</Template>
  <TotalTime>0</TotalTime>
  <Pages>2</Pages>
  <Words>347</Words>
  <Characters>1988</Characters>
  <Application>Microsoft Office Word</Application>
  <DocSecurity>4</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Tshepo Mogale</dc:creator>
  <cp:keywords/>
  <dc:description/>
  <cp:lastModifiedBy>Manala Botolo</cp:lastModifiedBy>
  <cp:revision>2</cp:revision>
  <cp:lastPrinted>2023-03-07T08:56:00Z</cp:lastPrinted>
  <dcterms:created xsi:type="dcterms:W3CDTF">2025-11-24T15:27:00Z</dcterms:created>
  <dcterms:modified xsi:type="dcterms:W3CDTF">2025-11-24T15:27:00Z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0x01010000496087AFCF3C4EAF62427052FC63F7</vt:lpwstr>
  </property>
  <property fmtid="{D5CDD505-2E9C-101B-9397-08002B2CF9AE}" pid="3" name="GrammarlyDocumentId">
    <vt:lpwstr>c0e78ad718484fadebbcb285413f5fcaa38ea9703322ce44fb093ba05392341d</vt:lpwstr>
  </property>
  <property fmtid="{D5CDD505-2E9C-101B-9397-08002B2CF9AE}" pid="4" name="MSIP_Label_9cdd21cf-a678-49af-8210-1af1f14b76ed_Enabled">
    <vt:lpwstr>true</vt:lpwstr>
  </property>
  <property fmtid="{D5CDD505-2E9C-101B-9397-08002B2CF9AE}" pid="5" name="MSIP_Label_9cdd21cf-a678-49af-8210-1af1f14b76ed_SetDate">
    <vt:lpwstr>2024-07-17T08:58:43Z</vt:lpwstr>
  </property>
  <property fmtid="{D5CDD505-2E9C-101B-9397-08002B2CF9AE}" pid="6" name="MSIP_Label_9cdd21cf-a678-49af-8210-1af1f14b76ed_Method">
    <vt:lpwstr>Standard</vt:lpwstr>
  </property>
  <property fmtid="{D5CDD505-2E9C-101B-9397-08002B2CF9AE}" pid="7" name="MSIP_Label_9cdd21cf-a678-49af-8210-1af1f14b76ed_Name">
    <vt:lpwstr>defa4170-0d19-0005-0004-bc88714345d2</vt:lpwstr>
  </property>
  <property fmtid="{D5CDD505-2E9C-101B-9397-08002B2CF9AE}" pid="8" name="MSIP_Label_9cdd21cf-a678-49af-8210-1af1f14b76ed_SiteId">
    <vt:lpwstr>c57ba381-f7a4-4842-ae69-ac7023556dfc</vt:lpwstr>
  </property>
  <property fmtid="{D5CDD505-2E9C-101B-9397-08002B2CF9AE}" pid="9" name="MSIP_Label_9cdd21cf-a678-49af-8210-1af1f14b76ed_ActionId">
    <vt:lpwstr>2a958c17-b50f-4532-b86b-3c0a1ee58de9</vt:lpwstr>
  </property>
  <property fmtid="{D5CDD505-2E9C-101B-9397-08002B2CF9AE}" pid="10" name="MSIP_Label_9cdd21cf-a678-49af-8210-1af1f14b76ed_ContentBits">
    <vt:lpwstr>0</vt:lpwstr>
  </property>
  <property fmtid="{D5CDD505-2E9C-101B-9397-08002B2CF9AE}" pid="11" name="MediaServiceImageTags">
    <vt:lpwstr/>
  </property>
</Properties>
</file>